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18582" w14:textId="77777777" w:rsidR="003533F0" w:rsidRPr="00A86444" w:rsidRDefault="008B31FE" w:rsidP="003533F0">
      <w:pPr>
        <w:pStyle w:val="Header"/>
        <w:ind w:left="-360" w:right="-360"/>
        <w:jc w:val="center"/>
        <w:rPr>
          <w:b/>
          <w:color w:val="0070C0"/>
          <w:sz w:val="32"/>
          <w:szCs w:val="32"/>
        </w:rPr>
      </w:pPr>
      <w:r>
        <w:rPr>
          <w:b/>
          <w:noProof/>
          <w:color w:val="002060"/>
          <w:sz w:val="32"/>
          <w:szCs w:val="32"/>
          <w:lang w:bidi="k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C11F67" wp14:editId="69DE9DA3">
                <wp:simplePos x="0" y="0"/>
                <wp:positionH relativeFrom="column">
                  <wp:posOffset>-619125</wp:posOffset>
                </wp:positionH>
                <wp:positionV relativeFrom="paragraph">
                  <wp:posOffset>-47625</wp:posOffset>
                </wp:positionV>
                <wp:extent cx="800100" cy="828675"/>
                <wp:effectExtent l="11430" t="5080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70BC8" w14:textId="77777777" w:rsidR="003533F0" w:rsidRDefault="003533F0" w:rsidP="003533F0">
                            <w:r w:rsidRPr="00D319D7">
                              <w:rPr>
                                <w:noProof/>
                                <w:lang w:bidi="kn-IN"/>
                              </w:rPr>
                              <w:drawing>
                                <wp:inline distT="0" distB="0" distL="0" distR="0" wp14:anchorId="17D70E09" wp14:editId="30422093">
                                  <wp:extent cx="554545" cy="723900"/>
                                  <wp:effectExtent l="19050" t="0" r="0" b="0"/>
                                  <wp:docPr id="3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png"/>
                                          <pic:cNvPicPr preferRelativeResize="0"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4545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C11F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8.75pt;margin-top:-3.75pt;width:63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" strokecolor="white [3212]">
                <v:textbox>
                  <w:txbxContent>
                    <w:p w14:paraId="16270BC8" w14:textId="77777777" w:rsidR="003533F0" w:rsidRDefault="003533F0" w:rsidP="003533F0">
                      <w:r w:rsidRPr="00D319D7">
                        <w:rPr>
                          <w:noProof/>
                          <w:lang w:bidi="kn-IN"/>
                        </w:rPr>
                        <w:drawing>
                          <wp:inline distT="0" distB="0" distL="0" distR="0" wp14:anchorId="17D70E09" wp14:editId="30422093">
                            <wp:extent cx="554545" cy="723900"/>
                            <wp:effectExtent l="19050" t="0" r="0" b="0"/>
                            <wp:docPr id="3" name="Picture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1.png"/>
                                    <pic:cNvPicPr preferRelativeResize="0"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4545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533F0" w:rsidRPr="00A86444">
        <w:rPr>
          <w:b/>
          <w:color w:val="002060"/>
          <w:sz w:val="32"/>
          <w:szCs w:val="32"/>
        </w:rPr>
        <w:t xml:space="preserve">     </w:t>
      </w:r>
      <w:r w:rsidR="003533F0" w:rsidRPr="00A86444">
        <w:rPr>
          <w:b/>
          <w:color w:val="0070C0"/>
          <w:sz w:val="32"/>
          <w:szCs w:val="32"/>
        </w:rPr>
        <w:t>MA</w:t>
      </w:r>
      <w:r w:rsidR="003533F0">
        <w:rPr>
          <w:b/>
          <w:color w:val="0070C0"/>
          <w:sz w:val="32"/>
          <w:szCs w:val="32"/>
        </w:rPr>
        <w:t xml:space="preserve">NGALORE INSTITUTE OF TECHNOLOGY </w:t>
      </w:r>
      <w:r w:rsidR="003533F0" w:rsidRPr="00A86444">
        <w:rPr>
          <w:b/>
          <w:color w:val="0070C0"/>
          <w:sz w:val="32"/>
          <w:szCs w:val="32"/>
        </w:rPr>
        <w:t>&amp; ENGINEERING</w:t>
      </w:r>
    </w:p>
    <w:p w14:paraId="015BA6D2" w14:textId="77777777" w:rsidR="003533F0" w:rsidRPr="000714C2" w:rsidRDefault="003533F0" w:rsidP="003533F0">
      <w:pPr>
        <w:pStyle w:val="Header"/>
        <w:jc w:val="center"/>
        <w:rPr>
          <w:sz w:val="22"/>
          <w:szCs w:val="22"/>
        </w:rPr>
      </w:pPr>
      <w:r w:rsidRPr="000714C2">
        <w:rPr>
          <w:sz w:val="22"/>
          <w:szCs w:val="22"/>
        </w:rPr>
        <w:t>(A Unit of Rajalaxmi Education Trust®, Mangalore)</w:t>
      </w:r>
    </w:p>
    <w:p w14:paraId="341B6A8E" w14:textId="77777777" w:rsidR="003533F0" w:rsidRPr="000714C2" w:rsidRDefault="003533F0" w:rsidP="003533F0">
      <w:pPr>
        <w:pStyle w:val="Header"/>
        <w:jc w:val="center"/>
        <w:rPr>
          <w:sz w:val="22"/>
          <w:szCs w:val="22"/>
        </w:rPr>
      </w:pPr>
      <w:r w:rsidRPr="000714C2">
        <w:rPr>
          <w:sz w:val="22"/>
          <w:szCs w:val="22"/>
        </w:rPr>
        <w:t>Autonomous Institute affiliated to VTU, Belagavi, Approved by AICTE, New Delhi</w:t>
      </w:r>
    </w:p>
    <w:p w14:paraId="1AD3A022" w14:textId="77777777" w:rsidR="003533F0" w:rsidRPr="00A86444" w:rsidRDefault="003533F0" w:rsidP="003533F0">
      <w:pPr>
        <w:pStyle w:val="Header"/>
        <w:jc w:val="center"/>
      </w:pPr>
      <w:r w:rsidRPr="000714C2">
        <w:rPr>
          <w:sz w:val="22"/>
          <w:szCs w:val="22"/>
        </w:rPr>
        <w:t>Accredited by NAAC with A+ Grade &amp; ISO 9001:2015 Certified Institution</w:t>
      </w:r>
    </w:p>
    <w:p w14:paraId="43B2EF76" w14:textId="77777777" w:rsidR="00526F81" w:rsidRDefault="00526F81" w:rsidP="00706648">
      <w:pPr>
        <w:jc w:val="center"/>
        <w:rPr>
          <w:b/>
          <w:bCs/>
          <w:sz w:val="28"/>
          <w:szCs w:val="28"/>
        </w:rPr>
      </w:pPr>
    </w:p>
    <w:p w14:paraId="42995F6A" w14:textId="77777777" w:rsidR="00C77064" w:rsidRDefault="00C77064" w:rsidP="00305BFF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Model Question Paper</w:t>
      </w:r>
    </w:p>
    <w:p w14:paraId="10EE4A11" w14:textId="77777777" w:rsidR="00305BFF" w:rsidRPr="008F0201" w:rsidRDefault="001D6943" w:rsidP="00305BFF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Fourth</w:t>
      </w:r>
      <w:r w:rsidR="00305BFF" w:rsidRPr="008F0201">
        <w:rPr>
          <w:b/>
          <w:bCs/>
          <w:sz w:val="32"/>
          <w:szCs w:val="32"/>
        </w:rPr>
        <w:t xml:space="preserve"> Semester </w:t>
      </w:r>
      <w:r w:rsidR="001661C0" w:rsidRPr="008F0201">
        <w:rPr>
          <w:b/>
          <w:bCs/>
          <w:sz w:val="32"/>
          <w:szCs w:val="32"/>
        </w:rPr>
        <w:t>MBA</w:t>
      </w:r>
      <w:r w:rsidR="00305BFF" w:rsidRPr="008F0201">
        <w:rPr>
          <w:b/>
          <w:bCs/>
          <w:sz w:val="32"/>
          <w:szCs w:val="32"/>
        </w:rPr>
        <w:t xml:space="preserve"> Degree Examination</w:t>
      </w:r>
    </w:p>
    <w:p w14:paraId="209C1883" w14:textId="344890A1" w:rsidR="00C92898" w:rsidRPr="009455B2" w:rsidRDefault="00DC2067" w:rsidP="00A87953">
      <w:pPr>
        <w:pStyle w:val="BodyText"/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Machine Learning with Business Applications</w:t>
      </w:r>
    </w:p>
    <w:p w14:paraId="1F65251F" w14:textId="77777777" w:rsidR="00143EDB" w:rsidRPr="00991306" w:rsidRDefault="00EF0E53" w:rsidP="00EF0E53">
      <w:pPr>
        <w:spacing w:line="276" w:lineRule="auto"/>
        <w:ind w:right="-144"/>
        <w:jc w:val="center"/>
        <w:rPr>
          <w:b/>
          <w:bCs/>
        </w:rPr>
      </w:pPr>
      <w:r w:rsidRPr="00991306">
        <w:rPr>
          <w:b/>
          <w:bCs/>
        </w:rPr>
        <w:t>Tim</w:t>
      </w:r>
      <w:r w:rsidR="000F2F9F" w:rsidRPr="00991306">
        <w:rPr>
          <w:b/>
          <w:bCs/>
        </w:rPr>
        <w:t>e: 3</w:t>
      </w:r>
      <w:r w:rsidR="00991306" w:rsidRPr="00991306">
        <w:rPr>
          <w:b/>
          <w:bCs/>
        </w:rPr>
        <w:t xml:space="preserve"> Hou</w:t>
      </w:r>
      <w:r w:rsidR="000F2F9F" w:rsidRPr="00991306">
        <w:rPr>
          <w:b/>
          <w:bCs/>
        </w:rPr>
        <w:t xml:space="preserve">rs </w:t>
      </w:r>
      <w:r w:rsidR="00991306" w:rsidRPr="00991306">
        <w:rPr>
          <w:b/>
          <w:bCs/>
        </w:rPr>
        <w:tab/>
      </w:r>
      <w:r w:rsidR="00991306" w:rsidRPr="00991306">
        <w:rPr>
          <w:b/>
          <w:bCs/>
        </w:rPr>
        <w:tab/>
      </w:r>
      <w:r w:rsidR="00991306" w:rsidRPr="00991306">
        <w:rPr>
          <w:b/>
          <w:bCs/>
        </w:rPr>
        <w:tab/>
      </w:r>
      <w:r w:rsidR="00991306" w:rsidRPr="00991306">
        <w:rPr>
          <w:b/>
          <w:bCs/>
        </w:rPr>
        <w:tab/>
      </w:r>
      <w:r w:rsidR="00991306" w:rsidRPr="00991306">
        <w:rPr>
          <w:b/>
          <w:bCs/>
        </w:rPr>
        <w:tab/>
      </w:r>
      <w:r w:rsidR="00991306" w:rsidRPr="00991306">
        <w:rPr>
          <w:b/>
          <w:bCs/>
        </w:rPr>
        <w:tab/>
      </w:r>
      <w:r w:rsidR="00991306" w:rsidRPr="00991306">
        <w:rPr>
          <w:b/>
          <w:bCs/>
        </w:rPr>
        <w:tab/>
      </w:r>
      <w:r w:rsidR="00991306" w:rsidRPr="00991306">
        <w:rPr>
          <w:b/>
          <w:bCs/>
        </w:rPr>
        <w:tab/>
      </w:r>
      <w:r w:rsidR="00991306" w:rsidRPr="00991306">
        <w:rPr>
          <w:b/>
          <w:bCs/>
        </w:rPr>
        <w:tab/>
      </w:r>
      <w:r w:rsidR="000F2F9F" w:rsidRPr="00991306">
        <w:rPr>
          <w:b/>
          <w:bCs/>
        </w:rPr>
        <w:t>Max. Mar</w:t>
      </w:r>
      <w:r w:rsidR="00EE6BA7" w:rsidRPr="00991306">
        <w:rPr>
          <w:b/>
          <w:bCs/>
        </w:rPr>
        <w:t>ks: 100</w:t>
      </w:r>
    </w:p>
    <w:p w14:paraId="064DCD56" w14:textId="77777777" w:rsidR="00651E46" w:rsidRPr="00D67C24" w:rsidRDefault="00056AD4" w:rsidP="00640E9E">
      <w:pPr>
        <w:ind w:left="810" w:right="-144"/>
        <w:rPr>
          <w:b/>
          <w:i/>
          <w:iCs/>
        </w:rPr>
      </w:pPr>
      <w:r w:rsidRPr="00D67C24">
        <w:rPr>
          <w:b/>
          <w:i/>
          <w:iCs/>
        </w:rPr>
        <w:t xml:space="preserve">Note: </w:t>
      </w:r>
      <w:r w:rsidR="00640E9E">
        <w:rPr>
          <w:b/>
          <w:i/>
          <w:iCs/>
        </w:rPr>
        <w:tab/>
      </w:r>
      <w:r w:rsidRPr="00D67C24">
        <w:rPr>
          <w:b/>
          <w:i/>
          <w:iCs/>
        </w:rPr>
        <w:t>1. Answer a</w:t>
      </w:r>
      <w:r w:rsidR="00651E46" w:rsidRPr="00D67C24">
        <w:rPr>
          <w:b/>
          <w:i/>
          <w:iCs/>
        </w:rPr>
        <w:t>ny F</w:t>
      </w:r>
      <w:r w:rsidR="001661C0">
        <w:rPr>
          <w:b/>
          <w:i/>
          <w:iCs/>
        </w:rPr>
        <w:t>OUR</w:t>
      </w:r>
      <w:r w:rsidR="00651E46" w:rsidRPr="00D67C24">
        <w:rPr>
          <w:b/>
          <w:i/>
          <w:iCs/>
        </w:rPr>
        <w:t xml:space="preserve"> full questions from </w:t>
      </w:r>
      <w:r w:rsidR="001661C0">
        <w:rPr>
          <w:b/>
          <w:i/>
          <w:iCs/>
        </w:rPr>
        <w:t>Q1 to Q7</w:t>
      </w:r>
      <w:r w:rsidR="00D67C24" w:rsidRPr="00D67C24">
        <w:rPr>
          <w:b/>
          <w:i/>
          <w:iCs/>
        </w:rPr>
        <w:t>.</w:t>
      </w:r>
    </w:p>
    <w:p w14:paraId="71CB231F" w14:textId="77777777" w:rsidR="001661C0" w:rsidRDefault="00640E9E" w:rsidP="00640E9E">
      <w:pPr>
        <w:ind w:left="720" w:right="-144" w:firstLine="720"/>
        <w:rPr>
          <w:b/>
          <w:bCs/>
          <w:i/>
          <w:iCs/>
        </w:rPr>
      </w:pPr>
      <w:r>
        <w:rPr>
          <w:b/>
          <w:i/>
          <w:iCs/>
        </w:rPr>
        <w:t>2</w:t>
      </w:r>
      <w:r w:rsidR="00D729DE" w:rsidRPr="00D67C24">
        <w:rPr>
          <w:b/>
          <w:i/>
          <w:iCs/>
        </w:rPr>
        <w:t xml:space="preserve">. </w:t>
      </w:r>
      <w:r w:rsidR="001661C0">
        <w:rPr>
          <w:b/>
          <w:bCs/>
          <w:i/>
          <w:iCs/>
        </w:rPr>
        <w:t>Question N</w:t>
      </w:r>
      <w:r w:rsidR="001661C0" w:rsidRPr="001661C0">
        <w:rPr>
          <w:b/>
          <w:bCs/>
          <w:i/>
          <w:iCs/>
        </w:rPr>
        <w:t>o. 8 is compulsory.</w:t>
      </w:r>
    </w:p>
    <w:p w14:paraId="190F5606" w14:textId="77777777" w:rsidR="001661C0" w:rsidRDefault="001661C0" w:rsidP="001661C0">
      <w:pPr>
        <w:ind w:left="720" w:right="-144" w:firstLine="720"/>
        <w:rPr>
          <w:bCs/>
          <w:i/>
          <w:iCs/>
        </w:rPr>
      </w:pPr>
      <w:r>
        <w:rPr>
          <w:b/>
          <w:bCs/>
          <w:i/>
          <w:iCs/>
        </w:rPr>
        <w:t xml:space="preserve">3. </w:t>
      </w:r>
      <w:r w:rsidRPr="00D67C24">
        <w:rPr>
          <w:b/>
          <w:i/>
          <w:iCs/>
        </w:rPr>
        <w:t xml:space="preserve">M: Marks, L: </w:t>
      </w:r>
      <w:r>
        <w:rPr>
          <w:b/>
          <w:i/>
          <w:iCs/>
        </w:rPr>
        <w:t xml:space="preserve">RBT (Revised </w:t>
      </w:r>
      <w:r w:rsidRPr="00D67C24">
        <w:rPr>
          <w:b/>
          <w:i/>
          <w:iCs/>
        </w:rPr>
        <w:t xml:space="preserve">Bloom’s </w:t>
      </w:r>
      <w:r>
        <w:rPr>
          <w:b/>
          <w:i/>
          <w:iCs/>
        </w:rPr>
        <w:t xml:space="preserve">Taxonomy) </w:t>
      </w:r>
      <w:r w:rsidRPr="00D67C24">
        <w:rPr>
          <w:b/>
          <w:i/>
          <w:iCs/>
        </w:rPr>
        <w:t>level, C: Course outcomes</w:t>
      </w:r>
      <w:r w:rsidRPr="008D4BD1">
        <w:rPr>
          <w:bCs/>
          <w:i/>
          <w:iCs/>
        </w:rPr>
        <w:t>.</w:t>
      </w:r>
    </w:p>
    <w:p w14:paraId="7C63DE19" w14:textId="77777777" w:rsidR="003A55B3" w:rsidRDefault="003A55B3" w:rsidP="00892614">
      <w:pPr>
        <w:ind w:right="-144" w:firstLine="810"/>
        <w:rPr>
          <w:bCs/>
          <w:i/>
          <w:iCs/>
        </w:rPr>
      </w:pPr>
    </w:p>
    <w:tbl>
      <w:tblPr>
        <w:tblStyle w:val="TableGrid"/>
        <w:tblW w:w="10733" w:type="dxa"/>
        <w:tblInd w:w="-365" w:type="dxa"/>
        <w:tblLook w:val="04A0" w:firstRow="1" w:lastRow="0" w:firstColumn="1" w:lastColumn="0" w:noHBand="0" w:noVBand="1"/>
      </w:tblPr>
      <w:tblGrid>
        <w:gridCol w:w="563"/>
        <w:gridCol w:w="540"/>
        <w:gridCol w:w="8100"/>
        <w:gridCol w:w="450"/>
        <w:gridCol w:w="444"/>
        <w:gridCol w:w="636"/>
      </w:tblGrid>
      <w:tr w:rsidR="00B66490" w14:paraId="66BA354E" w14:textId="77777777" w:rsidTr="0013009E">
        <w:trPr>
          <w:trHeight w:val="305"/>
        </w:trPr>
        <w:tc>
          <w:tcPr>
            <w:tcW w:w="9203" w:type="dxa"/>
            <w:gridSpan w:val="3"/>
          </w:tcPr>
          <w:p w14:paraId="1E4C4E95" w14:textId="77777777" w:rsidR="00B66490" w:rsidRPr="00E7611C" w:rsidRDefault="00B66490" w:rsidP="0013009E">
            <w:pPr>
              <w:ind w:right="-144"/>
              <w:jc w:val="center"/>
              <w:rPr>
                <w:b/>
              </w:rPr>
            </w:pPr>
          </w:p>
        </w:tc>
        <w:tc>
          <w:tcPr>
            <w:tcW w:w="450" w:type="dxa"/>
          </w:tcPr>
          <w:p w14:paraId="706F7A60" w14:textId="77777777" w:rsidR="00B66490" w:rsidRPr="00F40C5A" w:rsidRDefault="00B66490" w:rsidP="0013009E">
            <w:pPr>
              <w:ind w:left="-108" w:right="-144"/>
              <w:jc w:val="center"/>
              <w:rPr>
                <w:b/>
              </w:rPr>
            </w:pPr>
            <w:r w:rsidRPr="00F40C5A">
              <w:rPr>
                <w:b/>
              </w:rPr>
              <w:t>M</w:t>
            </w:r>
          </w:p>
        </w:tc>
        <w:tc>
          <w:tcPr>
            <w:tcW w:w="444" w:type="dxa"/>
          </w:tcPr>
          <w:p w14:paraId="7FB6A351" w14:textId="77777777" w:rsidR="00B66490" w:rsidRPr="00F40C5A" w:rsidRDefault="00B66490" w:rsidP="0013009E">
            <w:pPr>
              <w:ind w:left="-108" w:right="-144"/>
              <w:jc w:val="center"/>
              <w:rPr>
                <w:b/>
              </w:rPr>
            </w:pPr>
            <w:r w:rsidRPr="00F40C5A">
              <w:rPr>
                <w:b/>
              </w:rPr>
              <w:t>L</w:t>
            </w:r>
          </w:p>
        </w:tc>
        <w:tc>
          <w:tcPr>
            <w:tcW w:w="636" w:type="dxa"/>
          </w:tcPr>
          <w:p w14:paraId="1CA450BD" w14:textId="77777777" w:rsidR="00B66490" w:rsidRPr="00F40C5A" w:rsidRDefault="00B66490" w:rsidP="0013009E">
            <w:pPr>
              <w:ind w:left="-108" w:right="-144"/>
              <w:jc w:val="center"/>
              <w:rPr>
                <w:b/>
              </w:rPr>
            </w:pPr>
            <w:r w:rsidRPr="00F40C5A">
              <w:rPr>
                <w:b/>
              </w:rPr>
              <w:t>C</w:t>
            </w:r>
          </w:p>
        </w:tc>
      </w:tr>
      <w:tr w:rsidR="00B66490" w14:paraId="4848352E" w14:textId="77777777" w:rsidTr="0013009E">
        <w:trPr>
          <w:trHeight w:val="305"/>
        </w:trPr>
        <w:tc>
          <w:tcPr>
            <w:tcW w:w="563" w:type="dxa"/>
            <w:vMerge w:val="restart"/>
            <w:vAlign w:val="center"/>
          </w:tcPr>
          <w:p w14:paraId="109BD897" w14:textId="77777777" w:rsidR="00B66490" w:rsidRDefault="00B66490" w:rsidP="0013009E">
            <w:pPr>
              <w:ind w:left="-85" w:right="-144"/>
              <w:jc w:val="center"/>
              <w:rPr>
                <w:bCs/>
              </w:rPr>
            </w:pPr>
            <w:r>
              <w:rPr>
                <w:bCs/>
              </w:rPr>
              <w:t>Q1</w:t>
            </w:r>
          </w:p>
        </w:tc>
        <w:tc>
          <w:tcPr>
            <w:tcW w:w="540" w:type="dxa"/>
          </w:tcPr>
          <w:p w14:paraId="45D0D7DF" w14:textId="77777777" w:rsidR="00B66490" w:rsidRDefault="00B66490" w:rsidP="0013009E">
            <w:pPr>
              <w:ind w:right="-144"/>
              <w:jc w:val="center"/>
              <w:rPr>
                <w:bCs/>
              </w:rPr>
            </w:pPr>
            <w:r>
              <w:rPr>
                <w:bCs/>
              </w:rPr>
              <w:t>a.</w:t>
            </w:r>
          </w:p>
        </w:tc>
        <w:tc>
          <w:tcPr>
            <w:tcW w:w="8100" w:type="dxa"/>
          </w:tcPr>
          <w:p w14:paraId="77F656A2" w14:textId="1E5990B4" w:rsidR="00B66490" w:rsidRDefault="0037739C" w:rsidP="008B31FE">
            <w:pPr>
              <w:ind w:right="-18"/>
              <w:jc w:val="both"/>
              <w:rPr>
                <w:bCs/>
              </w:rPr>
            </w:pPr>
            <w:r>
              <w:rPr>
                <w:bCs/>
              </w:rPr>
              <w:t>Illustrate h</w:t>
            </w:r>
            <w:r w:rsidR="00DC2067">
              <w:rPr>
                <w:bCs/>
              </w:rPr>
              <w:t>ow machine learning differ</w:t>
            </w:r>
            <w:r>
              <w:rPr>
                <w:bCs/>
              </w:rPr>
              <w:t>s</w:t>
            </w:r>
            <w:r w:rsidR="00DC2067">
              <w:rPr>
                <w:bCs/>
              </w:rPr>
              <w:t xml:space="preserve"> from traditional programming</w:t>
            </w:r>
            <w:r w:rsidR="00E938C3">
              <w:rPr>
                <w:bCs/>
              </w:rPr>
              <w:t>.</w:t>
            </w:r>
          </w:p>
        </w:tc>
        <w:tc>
          <w:tcPr>
            <w:tcW w:w="450" w:type="dxa"/>
          </w:tcPr>
          <w:p w14:paraId="40666FC6" w14:textId="133AD330" w:rsidR="00B66490" w:rsidRDefault="00B66490" w:rsidP="0013009E">
            <w:pPr>
              <w:ind w:left="-108" w:right="-144"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DC2067">
              <w:rPr>
                <w:bCs/>
              </w:rPr>
              <w:t>3</w:t>
            </w:r>
          </w:p>
        </w:tc>
        <w:tc>
          <w:tcPr>
            <w:tcW w:w="444" w:type="dxa"/>
          </w:tcPr>
          <w:p w14:paraId="34DAE090" w14:textId="05349CA9" w:rsidR="00B66490" w:rsidRDefault="00B66490" w:rsidP="0013009E">
            <w:pPr>
              <w:ind w:left="-108" w:right="-144"/>
              <w:jc w:val="center"/>
              <w:rPr>
                <w:bCs/>
              </w:rPr>
            </w:pPr>
            <w:r>
              <w:rPr>
                <w:bCs/>
              </w:rPr>
              <w:t>L</w:t>
            </w:r>
            <w:r w:rsidR="00E3700C">
              <w:rPr>
                <w:bCs/>
              </w:rPr>
              <w:t>2</w:t>
            </w:r>
          </w:p>
        </w:tc>
        <w:tc>
          <w:tcPr>
            <w:tcW w:w="636" w:type="dxa"/>
          </w:tcPr>
          <w:p w14:paraId="4BE5C1CA" w14:textId="6F35FE2C" w:rsidR="00B66490" w:rsidRDefault="00B66490" w:rsidP="0013009E">
            <w:pPr>
              <w:ind w:left="-108" w:right="-144"/>
              <w:jc w:val="center"/>
              <w:rPr>
                <w:bCs/>
              </w:rPr>
            </w:pPr>
            <w:r>
              <w:rPr>
                <w:bCs/>
              </w:rPr>
              <w:t>CO</w:t>
            </w:r>
            <w:r w:rsidR="00E3700C">
              <w:rPr>
                <w:bCs/>
              </w:rPr>
              <w:t>1</w:t>
            </w:r>
          </w:p>
        </w:tc>
      </w:tr>
      <w:tr w:rsidR="00B66490" w14:paraId="46C9D6B7" w14:textId="77777777" w:rsidTr="0013009E">
        <w:trPr>
          <w:trHeight w:val="293"/>
        </w:trPr>
        <w:tc>
          <w:tcPr>
            <w:tcW w:w="563" w:type="dxa"/>
            <w:vMerge/>
          </w:tcPr>
          <w:p w14:paraId="152CF48A" w14:textId="77777777" w:rsidR="00B66490" w:rsidRDefault="00B66490" w:rsidP="0013009E">
            <w:pPr>
              <w:ind w:right="-144"/>
              <w:jc w:val="center"/>
              <w:rPr>
                <w:bCs/>
              </w:rPr>
            </w:pPr>
          </w:p>
        </w:tc>
        <w:tc>
          <w:tcPr>
            <w:tcW w:w="540" w:type="dxa"/>
          </w:tcPr>
          <w:p w14:paraId="78AE08E7" w14:textId="77777777" w:rsidR="00B66490" w:rsidRDefault="00B66490" w:rsidP="0013009E">
            <w:pPr>
              <w:ind w:right="-144"/>
              <w:jc w:val="center"/>
              <w:rPr>
                <w:bCs/>
              </w:rPr>
            </w:pPr>
            <w:r>
              <w:rPr>
                <w:bCs/>
              </w:rPr>
              <w:t>b.</w:t>
            </w:r>
          </w:p>
        </w:tc>
        <w:tc>
          <w:tcPr>
            <w:tcW w:w="8100" w:type="dxa"/>
          </w:tcPr>
          <w:p w14:paraId="47987DA7" w14:textId="194EE592" w:rsidR="00B66490" w:rsidRPr="00DC2067" w:rsidRDefault="00DC2067" w:rsidP="00DC2067">
            <w:pPr>
              <w:ind w:right="-18"/>
              <w:jc w:val="both"/>
              <w:rPr>
                <w:bCs/>
                <w:lang w:val="en-IN"/>
              </w:rPr>
            </w:pPr>
            <w:r w:rsidRPr="00DC2067">
              <w:rPr>
                <w:bCs/>
              </w:rPr>
              <w:t>Compare supervised, unsupervised, and reinforcement learning with suitable business examples for each.</w:t>
            </w:r>
          </w:p>
        </w:tc>
        <w:tc>
          <w:tcPr>
            <w:tcW w:w="450" w:type="dxa"/>
          </w:tcPr>
          <w:p w14:paraId="401953B3" w14:textId="5C1E0050" w:rsidR="00B66490" w:rsidRDefault="00DC2067" w:rsidP="0013009E">
            <w:pPr>
              <w:ind w:left="-108" w:right="-144"/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444" w:type="dxa"/>
          </w:tcPr>
          <w:p w14:paraId="26ACC050" w14:textId="6DECCBBA" w:rsidR="00B66490" w:rsidRDefault="00E3700C" w:rsidP="0013009E">
            <w:pPr>
              <w:ind w:left="-108" w:right="-144"/>
              <w:jc w:val="center"/>
              <w:rPr>
                <w:bCs/>
              </w:rPr>
            </w:pPr>
            <w:r>
              <w:rPr>
                <w:bCs/>
              </w:rPr>
              <w:t>L2</w:t>
            </w:r>
          </w:p>
        </w:tc>
        <w:tc>
          <w:tcPr>
            <w:tcW w:w="636" w:type="dxa"/>
          </w:tcPr>
          <w:p w14:paraId="4C5A7F13" w14:textId="6DDE0A67" w:rsidR="00B66490" w:rsidRDefault="00E3700C" w:rsidP="0013009E">
            <w:pPr>
              <w:ind w:left="-108" w:right="-144"/>
              <w:jc w:val="center"/>
              <w:rPr>
                <w:bCs/>
              </w:rPr>
            </w:pPr>
            <w:r>
              <w:rPr>
                <w:bCs/>
              </w:rPr>
              <w:t>CO1</w:t>
            </w:r>
          </w:p>
        </w:tc>
      </w:tr>
      <w:tr w:rsidR="00B66490" w14:paraId="0E401FFF" w14:textId="77777777" w:rsidTr="0013009E">
        <w:trPr>
          <w:trHeight w:val="305"/>
        </w:trPr>
        <w:tc>
          <w:tcPr>
            <w:tcW w:w="563" w:type="dxa"/>
            <w:vMerge/>
          </w:tcPr>
          <w:p w14:paraId="483F0A04" w14:textId="77777777" w:rsidR="00B66490" w:rsidRDefault="00B66490" w:rsidP="0013009E">
            <w:pPr>
              <w:ind w:right="-144"/>
              <w:jc w:val="center"/>
              <w:rPr>
                <w:bCs/>
              </w:rPr>
            </w:pPr>
          </w:p>
        </w:tc>
        <w:tc>
          <w:tcPr>
            <w:tcW w:w="540" w:type="dxa"/>
          </w:tcPr>
          <w:p w14:paraId="357005A2" w14:textId="77777777" w:rsidR="00B66490" w:rsidRDefault="00B66490" w:rsidP="0013009E">
            <w:pPr>
              <w:ind w:right="-144"/>
              <w:jc w:val="center"/>
              <w:rPr>
                <w:bCs/>
              </w:rPr>
            </w:pPr>
            <w:r>
              <w:rPr>
                <w:bCs/>
              </w:rPr>
              <w:t>c.</w:t>
            </w:r>
          </w:p>
        </w:tc>
        <w:tc>
          <w:tcPr>
            <w:tcW w:w="8100" w:type="dxa"/>
          </w:tcPr>
          <w:p w14:paraId="2594EAF3" w14:textId="63BEB862" w:rsidR="00B66490" w:rsidRDefault="00DC2067" w:rsidP="008B31FE">
            <w:pPr>
              <w:ind w:right="-18"/>
              <w:jc w:val="both"/>
              <w:rPr>
                <w:bCs/>
              </w:rPr>
            </w:pPr>
            <w:r>
              <w:rPr>
                <w:bCs/>
              </w:rPr>
              <w:t>Explain how machine learning is transforming sales and marketing functions. Give scenarios in at least two industry verticals.</w:t>
            </w:r>
          </w:p>
        </w:tc>
        <w:tc>
          <w:tcPr>
            <w:tcW w:w="450" w:type="dxa"/>
          </w:tcPr>
          <w:p w14:paraId="5D06309C" w14:textId="1E199B7D" w:rsidR="00B66490" w:rsidRDefault="00DC2067" w:rsidP="0013009E">
            <w:pPr>
              <w:ind w:left="-108" w:right="-144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44" w:type="dxa"/>
          </w:tcPr>
          <w:p w14:paraId="5183C3B0" w14:textId="772E69AB" w:rsidR="00B66490" w:rsidRDefault="00E3700C" w:rsidP="0013009E">
            <w:pPr>
              <w:ind w:left="-108" w:right="-144"/>
              <w:jc w:val="center"/>
              <w:rPr>
                <w:bCs/>
              </w:rPr>
            </w:pPr>
            <w:r>
              <w:rPr>
                <w:bCs/>
              </w:rPr>
              <w:t>L3</w:t>
            </w:r>
          </w:p>
        </w:tc>
        <w:tc>
          <w:tcPr>
            <w:tcW w:w="636" w:type="dxa"/>
          </w:tcPr>
          <w:p w14:paraId="46F709CF" w14:textId="79546D42" w:rsidR="00B66490" w:rsidRDefault="00E3700C" w:rsidP="0013009E">
            <w:pPr>
              <w:ind w:left="-108" w:right="-144"/>
              <w:jc w:val="center"/>
              <w:rPr>
                <w:bCs/>
              </w:rPr>
            </w:pPr>
            <w:r>
              <w:rPr>
                <w:bCs/>
              </w:rPr>
              <w:t>CO1</w:t>
            </w:r>
          </w:p>
        </w:tc>
      </w:tr>
      <w:tr w:rsidR="00B66490" w14:paraId="1A03BE75" w14:textId="77777777" w:rsidTr="0013009E">
        <w:trPr>
          <w:trHeight w:val="305"/>
        </w:trPr>
        <w:tc>
          <w:tcPr>
            <w:tcW w:w="563" w:type="dxa"/>
            <w:vMerge w:val="restart"/>
            <w:vAlign w:val="center"/>
          </w:tcPr>
          <w:p w14:paraId="4D182C4A" w14:textId="77777777" w:rsidR="00B66490" w:rsidRDefault="00B66490" w:rsidP="0013009E">
            <w:pPr>
              <w:ind w:left="-85" w:right="-144"/>
              <w:jc w:val="center"/>
              <w:rPr>
                <w:bCs/>
              </w:rPr>
            </w:pPr>
            <w:r>
              <w:rPr>
                <w:bCs/>
              </w:rPr>
              <w:t>Q2</w:t>
            </w:r>
          </w:p>
        </w:tc>
        <w:tc>
          <w:tcPr>
            <w:tcW w:w="540" w:type="dxa"/>
          </w:tcPr>
          <w:p w14:paraId="3367E4A1" w14:textId="77777777" w:rsidR="00B66490" w:rsidRDefault="00B66490" w:rsidP="0013009E">
            <w:pPr>
              <w:ind w:right="-144"/>
              <w:jc w:val="center"/>
              <w:rPr>
                <w:bCs/>
              </w:rPr>
            </w:pPr>
            <w:r>
              <w:rPr>
                <w:bCs/>
              </w:rPr>
              <w:t>a.</w:t>
            </w:r>
          </w:p>
        </w:tc>
        <w:tc>
          <w:tcPr>
            <w:tcW w:w="8100" w:type="dxa"/>
          </w:tcPr>
          <w:p w14:paraId="33BAD4D9" w14:textId="3AEFC4A0" w:rsidR="00B66490" w:rsidRPr="00037D9F" w:rsidRDefault="00037D9F" w:rsidP="008B31FE">
            <w:pPr>
              <w:ind w:right="-18"/>
              <w:jc w:val="both"/>
              <w:rPr>
                <w:bCs/>
                <w:lang w:val="en-IN"/>
              </w:rPr>
            </w:pPr>
            <w:r w:rsidRPr="00037D9F">
              <w:rPr>
                <w:bCs/>
              </w:rPr>
              <w:t xml:space="preserve">Illustrate the difference between a probabilistic model (e.g., Naive Bayes) and a </w:t>
            </w:r>
            <w:r>
              <w:rPr>
                <w:bCs/>
              </w:rPr>
              <w:t>geometric</w:t>
            </w:r>
            <w:r w:rsidRPr="00037D9F">
              <w:rPr>
                <w:bCs/>
              </w:rPr>
              <w:t xml:space="preserve"> model</w:t>
            </w:r>
            <w:r>
              <w:rPr>
                <w:bCs/>
              </w:rPr>
              <w:t>.</w:t>
            </w:r>
          </w:p>
        </w:tc>
        <w:tc>
          <w:tcPr>
            <w:tcW w:w="450" w:type="dxa"/>
          </w:tcPr>
          <w:p w14:paraId="218452F0" w14:textId="4E2CC280" w:rsidR="00B66490" w:rsidRDefault="00DC2067" w:rsidP="0013009E">
            <w:pPr>
              <w:ind w:left="-108" w:right="-144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44" w:type="dxa"/>
          </w:tcPr>
          <w:p w14:paraId="6C6E8D50" w14:textId="2CCBDA5F" w:rsidR="00B66490" w:rsidRDefault="00E3700C" w:rsidP="0013009E">
            <w:pPr>
              <w:ind w:left="-108" w:right="-144"/>
              <w:jc w:val="center"/>
              <w:rPr>
                <w:bCs/>
              </w:rPr>
            </w:pPr>
            <w:r>
              <w:rPr>
                <w:bCs/>
              </w:rPr>
              <w:t>L2</w:t>
            </w:r>
          </w:p>
        </w:tc>
        <w:tc>
          <w:tcPr>
            <w:tcW w:w="636" w:type="dxa"/>
          </w:tcPr>
          <w:p w14:paraId="683024E1" w14:textId="3F0E2CC7" w:rsidR="00B66490" w:rsidRDefault="00E3700C" w:rsidP="0013009E">
            <w:pPr>
              <w:ind w:left="-108" w:right="-144"/>
              <w:jc w:val="center"/>
              <w:rPr>
                <w:bCs/>
              </w:rPr>
            </w:pPr>
            <w:r>
              <w:rPr>
                <w:bCs/>
              </w:rPr>
              <w:t>CO1</w:t>
            </w:r>
          </w:p>
        </w:tc>
      </w:tr>
      <w:tr w:rsidR="00B66490" w14:paraId="72A9B104" w14:textId="77777777" w:rsidTr="0013009E">
        <w:trPr>
          <w:trHeight w:val="305"/>
        </w:trPr>
        <w:tc>
          <w:tcPr>
            <w:tcW w:w="563" w:type="dxa"/>
            <w:vMerge/>
          </w:tcPr>
          <w:p w14:paraId="1CAE4581" w14:textId="77777777" w:rsidR="00B66490" w:rsidRDefault="00B66490" w:rsidP="0013009E">
            <w:pPr>
              <w:ind w:right="-144"/>
              <w:jc w:val="center"/>
              <w:rPr>
                <w:bCs/>
              </w:rPr>
            </w:pPr>
          </w:p>
        </w:tc>
        <w:tc>
          <w:tcPr>
            <w:tcW w:w="540" w:type="dxa"/>
          </w:tcPr>
          <w:p w14:paraId="64AD25C6" w14:textId="77777777" w:rsidR="00B66490" w:rsidRDefault="00B66490" w:rsidP="0013009E">
            <w:pPr>
              <w:ind w:right="-144"/>
              <w:jc w:val="center"/>
              <w:rPr>
                <w:bCs/>
              </w:rPr>
            </w:pPr>
            <w:r>
              <w:rPr>
                <w:bCs/>
              </w:rPr>
              <w:t>b.</w:t>
            </w:r>
          </w:p>
        </w:tc>
        <w:tc>
          <w:tcPr>
            <w:tcW w:w="8100" w:type="dxa"/>
          </w:tcPr>
          <w:p w14:paraId="618F1ACF" w14:textId="6378FCE6" w:rsidR="00B66490" w:rsidRPr="00DC2067" w:rsidRDefault="00E938C3" w:rsidP="008B31FE">
            <w:pPr>
              <w:ind w:right="-18"/>
              <w:jc w:val="both"/>
              <w:rPr>
                <w:bCs/>
                <w:lang w:val="en-IN"/>
              </w:rPr>
            </w:pPr>
            <w:r>
              <w:rPr>
                <w:bCs/>
              </w:rPr>
              <w:t>Summarize</w:t>
            </w:r>
            <w:r w:rsidR="00DC2067" w:rsidRPr="00DC2067">
              <w:rPr>
                <w:bCs/>
              </w:rPr>
              <w:t xml:space="preserve"> the end-to-end workflow of a machine learning project and highlight where strategic business decisions are crucial.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A045708" w14:textId="600923C3" w:rsidR="00B66490" w:rsidRDefault="00DC2067" w:rsidP="0013009E">
            <w:pPr>
              <w:ind w:left="-108" w:right="-144"/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14:paraId="238BB3F6" w14:textId="3227792B" w:rsidR="00B66490" w:rsidRDefault="00E3700C" w:rsidP="0013009E">
            <w:pPr>
              <w:ind w:left="-108" w:right="-144"/>
              <w:jc w:val="center"/>
              <w:rPr>
                <w:bCs/>
              </w:rPr>
            </w:pPr>
            <w:r>
              <w:rPr>
                <w:bCs/>
              </w:rPr>
              <w:t>L2</w:t>
            </w: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14:paraId="4183A6FB" w14:textId="19F3A655" w:rsidR="00B66490" w:rsidRDefault="00E3700C" w:rsidP="0013009E">
            <w:pPr>
              <w:ind w:left="-108" w:right="-144"/>
              <w:jc w:val="center"/>
              <w:rPr>
                <w:bCs/>
              </w:rPr>
            </w:pPr>
            <w:r>
              <w:rPr>
                <w:bCs/>
              </w:rPr>
              <w:t>CO1</w:t>
            </w:r>
          </w:p>
        </w:tc>
      </w:tr>
      <w:tr w:rsidR="00B66490" w14:paraId="00E4C47E" w14:textId="77777777" w:rsidTr="0013009E">
        <w:trPr>
          <w:trHeight w:val="305"/>
        </w:trPr>
        <w:tc>
          <w:tcPr>
            <w:tcW w:w="563" w:type="dxa"/>
            <w:vMerge/>
          </w:tcPr>
          <w:p w14:paraId="72F8CB61" w14:textId="77777777" w:rsidR="00B66490" w:rsidRDefault="00B66490" w:rsidP="0013009E">
            <w:pPr>
              <w:ind w:right="-144"/>
              <w:jc w:val="center"/>
              <w:rPr>
                <w:bCs/>
              </w:rPr>
            </w:pPr>
          </w:p>
        </w:tc>
        <w:tc>
          <w:tcPr>
            <w:tcW w:w="540" w:type="dxa"/>
          </w:tcPr>
          <w:p w14:paraId="4D9F3BDA" w14:textId="77777777" w:rsidR="00B66490" w:rsidRDefault="00B66490" w:rsidP="0013009E">
            <w:pPr>
              <w:ind w:right="-144"/>
              <w:jc w:val="center"/>
              <w:rPr>
                <w:bCs/>
              </w:rPr>
            </w:pPr>
            <w:r>
              <w:rPr>
                <w:bCs/>
              </w:rPr>
              <w:t>c.</w:t>
            </w:r>
          </w:p>
        </w:tc>
        <w:tc>
          <w:tcPr>
            <w:tcW w:w="8100" w:type="dxa"/>
          </w:tcPr>
          <w:p w14:paraId="70C7FE86" w14:textId="03B59C66" w:rsidR="00B66490" w:rsidRPr="00DC2067" w:rsidRDefault="00E938C3" w:rsidP="008B31FE">
            <w:pPr>
              <w:ind w:right="-18"/>
              <w:jc w:val="both"/>
              <w:rPr>
                <w:bCs/>
                <w:lang w:val="en-IN"/>
              </w:rPr>
            </w:pPr>
            <w:r>
              <w:rPr>
                <w:bCs/>
              </w:rPr>
              <w:t>Outline h</w:t>
            </w:r>
            <w:r w:rsidR="00DC2067" w:rsidRPr="00DC2067">
              <w:rPr>
                <w:bCs/>
              </w:rPr>
              <w:t>ow can machine learning enhance customer experience and drive revenue in e-commerce? How machine learning application can be used in fraud-detection or dynamic pricing in e-commerce?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37C3CD6" w14:textId="7B3BA896" w:rsidR="00B66490" w:rsidRDefault="00DC2067" w:rsidP="0013009E">
            <w:pPr>
              <w:ind w:left="-108" w:right="-144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14:paraId="1036B5C9" w14:textId="250F3FE9" w:rsidR="00B66490" w:rsidRDefault="00E3700C" w:rsidP="0013009E">
            <w:pPr>
              <w:ind w:left="-108" w:right="-144"/>
              <w:jc w:val="center"/>
              <w:rPr>
                <w:bCs/>
              </w:rPr>
            </w:pPr>
            <w:r>
              <w:rPr>
                <w:bCs/>
              </w:rPr>
              <w:t>L3</w:t>
            </w: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14:paraId="1DE8A3E8" w14:textId="5EBF9E43" w:rsidR="00B66490" w:rsidRDefault="00E3700C" w:rsidP="0013009E">
            <w:pPr>
              <w:ind w:left="-108" w:right="-144"/>
              <w:jc w:val="center"/>
              <w:rPr>
                <w:bCs/>
              </w:rPr>
            </w:pPr>
            <w:r>
              <w:rPr>
                <w:bCs/>
              </w:rPr>
              <w:t>CO</w:t>
            </w:r>
            <w:r w:rsidR="006F663E">
              <w:rPr>
                <w:bCs/>
              </w:rPr>
              <w:t>4</w:t>
            </w:r>
          </w:p>
        </w:tc>
      </w:tr>
      <w:tr w:rsidR="00B66490" w14:paraId="72CF4CAD" w14:textId="77777777" w:rsidTr="0013009E">
        <w:trPr>
          <w:trHeight w:val="305"/>
        </w:trPr>
        <w:tc>
          <w:tcPr>
            <w:tcW w:w="563" w:type="dxa"/>
            <w:vMerge w:val="restart"/>
            <w:vAlign w:val="center"/>
          </w:tcPr>
          <w:p w14:paraId="6352B4A4" w14:textId="77777777" w:rsidR="00B66490" w:rsidRDefault="00B66490" w:rsidP="0013009E">
            <w:pPr>
              <w:ind w:left="-85" w:right="-144"/>
              <w:jc w:val="center"/>
              <w:rPr>
                <w:bCs/>
              </w:rPr>
            </w:pPr>
            <w:r>
              <w:rPr>
                <w:bCs/>
              </w:rPr>
              <w:t>Q3</w:t>
            </w:r>
          </w:p>
        </w:tc>
        <w:tc>
          <w:tcPr>
            <w:tcW w:w="540" w:type="dxa"/>
          </w:tcPr>
          <w:p w14:paraId="76E8F17C" w14:textId="77777777" w:rsidR="00B66490" w:rsidRDefault="00B66490" w:rsidP="0013009E">
            <w:pPr>
              <w:ind w:right="-144"/>
              <w:jc w:val="center"/>
              <w:rPr>
                <w:bCs/>
              </w:rPr>
            </w:pPr>
            <w:r>
              <w:rPr>
                <w:bCs/>
              </w:rPr>
              <w:t>a.</w:t>
            </w:r>
          </w:p>
        </w:tc>
        <w:tc>
          <w:tcPr>
            <w:tcW w:w="8100" w:type="dxa"/>
          </w:tcPr>
          <w:p w14:paraId="61851BA7" w14:textId="2A777AB5" w:rsidR="00B66490" w:rsidRPr="00037D9F" w:rsidRDefault="00E938C3" w:rsidP="008B31FE">
            <w:pPr>
              <w:ind w:right="-18"/>
              <w:jc w:val="both"/>
              <w:rPr>
                <w:bCs/>
                <w:lang w:val="en-IN"/>
              </w:rPr>
            </w:pPr>
            <w:r>
              <w:rPr>
                <w:bCs/>
              </w:rPr>
              <w:t>Outline the</w:t>
            </w:r>
            <w:r w:rsidR="007F2E3B" w:rsidRPr="007F2E3B">
              <w:rPr>
                <w:bCs/>
              </w:rPr>
              <w:t xml:space="preserve"> difference between a confidence interval and a prediction interval in linear regression. </w:t>
            </w:r>
          </w:p>
        </w:tc>
        <w:tc>
          <w:tcPr>
            <w:tcW w:w="450" w:type="dxa"/>
          </w:tcPr>
          <w:p w14:paraId="4A82CE61" w14:textId="5F873E19" w:rsidR="00B66490" w:rsidRDefault="00DC2067" w:rsidP="0013009E">
            <w:pPr>
              <w:ind w:left="-108" w:right="-144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44" w:type="dxa"/>
          </w:tcPr>
          <w:p w14:paraId="17342A9E" w14:textId="4C2CF4EF" w:rsidR="00B66490" w:rsidRDefault="00E3700C" w:rsidP="0013009E">
            <w:pPr>
              <w:ind w:left="-108" w:right="-144"/>
              <w:jc w:val="center"/>
              <w:rPr>
                <w:bCs/>
              </w:rPr>
            </w:pPr>
            <w:r>
              <w:rPr>
                <w:bCs/>
              </w:rPr>
              <w:t>L2</w:t>
            </w:r>
          </w:p>
        </w:tc>
        <w:tc>
          <w:tcPr>
            <w:tcW w:w="636" w:type="dxa"/>
          </w:tcPr>
          <w:p w14:paraId="4753BEE6" w14:textId="1CCD8C2C" w:rsidR="00B66490" w:rsidRDefault="00E3700C" w:rsidP="0013009E">
            <w:pPr>
              <w:ind w:left="-108" w:right="-144"/>
              <w:jc w:val="center"/>
              <w:rPr>
                <w:bCs/>
              </w:rPr>
            </w:pPr>
            <w:r>
              <w:rPr>
                <w:bCs/>
              </w:rPr>
              <w:t>CO2</w:t>
            </w:r>
          </w:p>
        </w:tc>
      </w:tr>
      <w:tr w:rsidR="00B66490" w14:paraId="6955987B" w14:textId="77777777" w:rsidTr="0013009E">
        <w:trPr>
          <w:trHeight w:val="305"/>
        </w:trPr>
        <w:tc>
          <w:tcPr>
            <w:tcW w:w="563" w:type="dxa"/>
            <w:vMerge/>
          </w:tcPr>
          <w:p w14:paraId="15BD81DC" w14:textId="77777777" w:rsidR="00B66490" w:rsidRDefault="00B66490" w:rsidP="0013009E">
            <w:pPr>
              <w:ind w:right="-144"/>
              <w:jc w:val="center"/>
              <w:rPr>
                <w:bCs/>
              </w:rPr>
            </w:pPr>
          </w:p>
        </w:tc>
        <w:tc>
          <w:tcPr>
            <w:tcW w:w="540" w:type="dxa"/>
          </w:tcPr>
          <w:p w14:paraId="222B95E3" w14:textId="77777777" w:rsidR="00B66490" w:rsidRDefault="00B66490" w:rsidP="0013009E">
            <w:pPr>
              <w:ind w:right="-144"/>
              <w:jc w:val="center"/>
              <w:rPr>
                <w:bCs/>
              </w:rPr>
            </w:pPr>
            <w:r>
              <w:rPr>
                <w:bCs/>
              </w:rPr>
              <w:t>b.</w:t>
            </w:r>
          </w:p>
        </w:tc>
        <w:tc>
          <w:tcPr>
            <w:tcW w:w="8100" w:type="dxa"/>
          </w:tcPr>
          <w:p w14:paraId="7D21EB72" w14:textId="4B05FE58" w:rsidR="00B66490" w:rsidRPr="00037D9F" w:rsidRDefault="00BB5897" w:rsidP="008B31FE">
            <w:pPr>
              <w:ind w:right="-18"/>
              <w:jc w:val="both"/>
              <w:rPr>
                <w:bCs/>
                <w:lang w:val="en-IN"/>
              </w:rPr>
            </w:pPr>
            <w:r>
              <w:rPr>
                <w:bCs/>
                <w:lang w:val="en-IN"/>
              </w:rPr>
              <w:t xml:space="preserve">Explain how Deviance, Wald test and </w:t>
            </w:r>
            <w:r w:rsidRPr="0016531F">
              <w:rPr>
                <w:shd w:val="clear" w:color="auto" w:fill="FFFFFF"/>
              </w:rPr>
              <w:t>Hosmer Lemeshow test</w:t>
            </w:r>
            <w:r>
              <w:rPr>
                <w:shd w:val="clear" w:color="auto" w:fill="FFFFFF"/>
              </w:rPr>
              <w:t xml:space="preserve"> help in evaluating how best the logistics model fits the requirement.</w:t>
            </w:r>
          </w:p>
        </w:tc>
        <w:tc>
          <w:tcPr>
            <w:tcW w:w="450" w:type="dxa"/>
          </w:tcPr>
          <w:p w14:paraId="19526748" w14:textId="07E47A0D" w:rsidR="00B66490" w:rsidRDefault="00DC2067" w:rsidP="0013009E">
            <w:pPr>
              <w:ind w:left="-108" w:right="-144"/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444" w:type="dxa"/>
          </w:tcPr>
          <w:p w14:paraId="0950FA2B" w14:textId="30C0B054" w:rsidR="00B66490" w:rsidRDefault="00E3700C" w:rsidP="0013009E">
            <w:pPr>
              <w:ind w:left="-108" w:right="-144"/>
              <w:jc w:val="center"/>
              <w:rPr>
                <w:bCs/>
              </w:rPr>
            </w:pPr>
            <w:r>
              <w:rPr>
                <w:bCs/>
              </w:rPr>
              <w:t>L2</w:t>
            </w:r>
          </w:p>
        </w:tc>
        <w:tc>
          <w:tcPr>
            <w:tcW w:w="636" w:type="dxa"/>
          </w:tcPr>
          <w:p w14:paraId="029A0244" w14:textId="22FB6945" w:rsidR="00B66490" w:rsidRDefault="00E3700C" w:rsidP="0013009E">
            <w:pPr>
              <w:ind w:left="-108" w:right="-144"/>
              <w:jc w:val="center"/>
              <w:rPr>
                <w:bCs/>
              </w:rPr>
            </w:pPr>
            <w:r>
              <w:rPr>
                <w:bCs/>
              </w:rPr>
              <w:t>CO2</w:t>
            </w:r>
          </w:p>
        </w:tc>
      </w:tr>
      <w:tr w:rsidR="00B66490" w14:paraId="6C0D8F80" w14:textId="77777777" w:rsidTr="0013009E">
        <w:trPr>
          <w:trHeight w:val="305"/>
        </w:trPr>
        <w:tc>
          <w:tcPr>
            <w:tcW w:w="563" w:type="dxa"/>
            <w:vMerge/>
          </w:tcPr>
          <w:p w14:paraId="13C7A638" w14:textId="77777777" w:rsidR="00B66490" w:rsidRDefault="00B66490" w:rsidP="0013009E">
            <w:pPr>
              <w:ind w:right="-144"/>
              <w:jc w:val="center"/>
              <w:rPr>
                <w:bCs/>
              </w:rPr>
            </w:pPr>
          </w:p>
        </w:tc>
        <w:tc>
          <w:tcPr>
            <w:tcW w:w="540" w:type="dxa"/>
          </w:tcPr>
          <w:p w14:paraId="6D405C4D" w14:textId="77777777" w:rsidR="00B66490" w:rsidRDefault="00B66490" w:rsidP="0013009E">
            <w:pPr>
              <w:ind w:right="-144"/>
              <w:jc w:val="center"/>
              <w:rPr>
                <w:bCs/>
              </w:rPr>
            </w:pPr>
            <w:r>
              <w:rPr>
                <w:bCs/>
              </w:rPr>
              <w:t>c.</w:t>
            </w:r>
          </w:p>
        </w:tc>
        <w:tc>
          <w:tcPr>
            <w:tcW w:w="8100" w:type="dxa"/>
          </w:tcPr>
          <w:p w14:paraId="5921EB62" w14:textId="0AD438C4" w:rsidR="00B66490" w:rsidRPr="00037D9F" w:rsidRDefault="00E938C3" w:rsidP="008B31FE">
            <w:pPr>
              <w:ind w:right="-18"/>
              <w:jc w:val="both"/>
              <w:rPr>
                <w:bCs/>
                <w:lang w:val="en-IN"/>
              </w:rPr>
            </w:pPr>
            <w:r>
              <w:rPr>
                <w:bCs/>
                <w:lang w:val="en-IN"/>
              </w:rPr>
              <w:t>Summarize</w:t>
            </w:r>
            <w:r w:rsidR="007F2E3B">
              <w:rPr>
                <w:bCs/>
                <w:lang w:val="en-IN"/>
              </w:rPr>
              <w:t xml:space="preserve"> the process of feature selection in multiple linear regression</w:t>
            </w:r>
            <w:r w:rsidR="007F2E3B">
              <w:rPr>
                <w:bCs/>
                <w:lang w:val="en-IN"/>
              </w:rPr>
              <w:t>. Why it is important? What methods can be used? Explain with an example.</w:t>
            </w:r>
          </w:p>
        </w:tc>
        <w:tc>
          <w:tcPr>
            <w:tcW w:w="450" w:type="dxa"/>
          </w:tcPr>
          <w:p w14:paraId="055000B9" w14:textId="00AC0349" w:rsidR="00B66490" w:rsidRDefault="00DC2067" w:rsidP="0013009E">
            <w:pPr>
              <w:ind w:left="-108" w:right="-144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44" w:type="dxa"/>
          </w:tcPr>
          <w:p w14:paraId="69385ED2" w14:textId="3059DDC0" w:rsidR="00B66490" w:rsidRDefault="00E3700C" w:rsidP="0013009E">
            <w:pPr>
              <w:ind w:left="-108" w:right="-144"/>
              <w:jc w:val="center"/>
              <w:rPr>
                <w:bCs/>
              </w:rPr>
            </w:pPr>
            <w:r>
              <w:rPr>
                <w:bCs/>
              </w:rPr>
              <w:t>L2</w:t>
            </w:r>
          </w:p>
        </w:tc>
        <w:tc>
          <w:tcPr>
            <w:tcW w:w="636" w:type="dxa"/>
          </w:tcPr>
          <w:p w14:paraId="329A7F2C" w14:textId="4BE636A3" w:rsidR="00B66490" w:rsidRDefault="00E3700C" w:rsidP="0013009E">
            <w:pPr>
              <w:ind w:left="-108" w:right="-144"/>
              <w:jc w:val="center"/>
              <w:rPr>
                <w:bCs/>
              </w:rPr>
            </w:pPr>
            <w:r>
              <w:rPr>
                <w:bCs/>
              </w:rPr>
              <w:t>CO2</w:t>
            </w:r>
          </w:p>
        </w:tc>
      </w:tr>
      <w:tr w:rsidR="007F2E3B" w14:paraId="1387CD15" w14:textId="77777777" w:rsidTr="0013009E">
        <w:trPr>
          <w:trHeight w:val="305"/>
        </w:trPr>
        <w:tc>
          <w:tcPr>
            <w:tcW w:w="563" w:type="dxa"/>
            <w:vMerge w:val="restart"/>
            <w:vAlign w:val="center"/>
          </w:tcPr>
          <w:p w14:paraId="5F471D81" w14:textId="77777777" w:rsidR="007F2E3B" w:rsidRDefault="007F2E3B" w:rsidP="007F2E3B">
            <w:pPr>
              <w:ind w:left="-85" w:right="-144"/>
              <w:jc w:val="center"/>
              <w:rPr>
                <w:bCs/>
              </w:rPr>
            </w:pPr>
            <w:r>
              <w:rPr>
                <w:bCs/>
              </w:rPr>
              <w:t>Q4</w:t>
            </w:r>
          </w:p>
        </w:tc>
        <w:tc>
          <w:tcPr>
            <w:tcW w:w="540" w:type="dxa"/>
          </w:tcPr>
          <w:p w14:paraId="4643CF61" w14:textId="77777777" w:rsidR="007F2E3B" w:rsidRDefault="007F2E3B" w:rsidP="007F2E3B">
            <w:pPr>
              <w:ind w:right="-144"/>
              <w:jc w:val="center"/>
              <w:rPr>
                <w:bCs/>
              </w:rPr>
            </w:pPr>
            <w:r>
              <w:rPr>
                <w:bCs/>
              </w:rPr>
              <w:t>a.</w:t>
            </w:r>
          </w:p>
        </w:tc>
        <w:tc>
          <w:tcPr>
            <w:tcW w:w="8100" w:type="dxa"/>
          </w:tcPr>
          <w:p w14:paraId="32779D32" w14:textId="43614035" w:rsidR="007F2E3B" w:rsidRPr="007F2E3B" w:rsidRDefault="00037D9F" w:rsidP="007F2E3B">
            <w:pPr>
              <w:ind w:right="-18"/>
              <w:jc w:val="both"/>
              <w:rPr>
                <w:bCs/>
                <w:lang w:val="en-IN"/>
              </w:rPr>
            </w:pPr>
            <w:r w:rsidRPr="00037D9F">
              <w:rPr>
                <w:bCs/>
              </w:rPr>
              <w:t>Summarize the role of feature importance scores in Random Forest and how they can be used for decision-making.</w:t>
            </w:r>
          </w:p>
        </w:tc>
        <w:tc>
          <w:tcPr>
            <w:tcW w:w="450" w:type="dxa"/>
          </w:tcPr>
          <w:p w14:paraId="31D662A7" w14:textId="345DDB8C" w:rsidR="007F2E3B" w:rsidRDefault="007F2E3B" w:rsidP="007F2E3B">
            <w:pPr>
              <w:ind w:left="-108" w:right="-144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44" w:type="dxa"/>
          </w:tcPr>
          <w:p w14:paraId="08937232" w14:textId="72B31508" w:rsidR="007F2E3B" w:rsidRDefault="00E3700C" w:rsidP="007F2E3B">
            <w:pPr>
              <w:ind w:left="-108" w:right="-144"/>
              <w:jc w:val="center"/>
              <w:rPr>
                <w:bCs/>
              </w:rPr>
            </w:pPr>
            <w:r>
              <w:rPr>
                <w:bCs/>
              </w:rPr>
              <w:t>L2</w:t>
            </w:r>
          </w:p>
        </w:tc>
        <w:tc>
          <w:tcPr>
            <w:tcW w:w="636" w:type="dxa"/>
          </w:tcPr>
          <w:p w14:paraId="1B908D42" w14:textId="59856774" w:rsidR="007F2E3B" w:rsidRDefault="00E3700C" w:rsidP="007F2E3B">
            <w:pPr>
              <w:ind w:left="-108" w:right="-144"/>
              <w:jc w:val="center"/>
              <w:rPr>
                <w:bCs/>
              </w:rPr>
            </w:pPr>
            <w:r>
              <w:rPr>
                <w:bCs/>
              </w:rPr>
              <w:t>CO2</w:t>
            </w:r>
          </w:p>
        </w:tc>
      </w:tr>
      <w:tr w:rsidR="007F2E3B" w14:paraId="56338129" w14:textId="77777777" w:rsidTr="0013009E">
        <w:trPr>
          <w:trHeight w:val="293"/>
        </w:trPr>
        <w:tc>
          <w:tcPr>
            <w:tcW w:w="563" w:type="dxa"/>
            <w:vMerge/>
          </w:tcPr>
          <w:p w14:paraId="5BD369A1" w14:textId="77777777" w:rsidR="007F2E3B" w:rsidRDefault="007F2E3B" w:rsidP="007F2E3B">
            <w:pPr>
              <w:ind w:right="-144"/>
              <w:jc w:val="center"/>
              <w:rPr>
                <w:bCs/>
              </w:rPr>
            </w:pPr>
          </w:p>
        </w:tc>
        <w:tc>
          <w:tcPr>
            <w:tcW w:w="540" w:type="dxa"/>
          </w:tcPr>
          <w:p w14:paraId="58883EDF" w14:textId="77777777" w:rsidR="007F2E3B" w:rsidRDefault="007F2E3B" w:rsidP="007F2E3B">
            <w:pPr>
              <w:ind w:right="-144"/>
              <w:jc w:val="center"/>
              <w:rPr>
                <w:bCs/>
              </w:rPr>
            </w:pPr>
            <w:r>
              <w:rPr>
                <w:bCs/>
              </w:rPr>
              <w:t>b.</w:t>
            </w:r>
          </w:p>
        </w:tc>
        <w:tc>
          <w:tcPr>
            <w:tcW w:w="8100" w:type="dxa"/>
          </w:tcPr>
          <w:p w14:paraId="7DE0D4BD" w14:textId="04E9192F" w:rsidR="007F2E3B" w:rsidRPr="007F2E3B" w:rsidRDefault="00037D9F" w:rsidP="007F2E3B">
            <w:pPr>
              <w:ind w:right="-18"/>
              <w:jc w:val="both"/>
              <w:rPr>
                <w:bCs/>
                <w:lang w:val="en-IN"/>
              </w:rPr>
            </w:pPr>
            <w:r w:rsidRPr="00037D9F">
              <w:rPr>
                <w:bCs/>
              </w:rPr>
              <w:t>A company uses Gradient Boosting to predict B2B sales conversion probability. Describe how boosting differs from bagging in improving model performance.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54E4DCC" w14:textId="312F1B26" w:rsidR="007F2E3B" w:rsidRDefault="007F2E3B" w:rsidP="007F2E3B">
            <w:pPr>
              <w:ind w:left="-108" w:right="-144"/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14:paraId="180B5DC2" w14:textId="72BDDC26" w:rsidR="007F2E3B" w:rsidRDefault="00E3700C" w:rsidP="007F2E3B">
            <w:pPr>
              <w:ind w:left="-108" w:right="-144"/>
              <w:jc w:val="center"/>
              <w:rPr>
                <w:bCs/>
              </w:rPr>
            </w:pPr>
            <w:r>
              <w:rPr>
                <w:bCs/>
              </w:rPr>
              <w:t>L3</w:t>
            </w:r>
          </w:p>
        </w:tc>
        <w:tc>
          <w:tcPr>
            <w:tcW w:w="636" w:type="dxa"/>
          </w:tcPr>
          <w:p w14:paraId="07189C5E" w14:textId="126DD4B6" w:rsidR="007F2E3B" w:rsidRDefault="00E3700C" w:rsidP="007F2E3B">
            <w:pPr>
              <w:ind w:left="-108" w:right="-144"/>
              <w:jc w:val="center"/>
              <w:rPr>
                <w:bCs/>
              </w:rPr>
            </w:pPr>
            <w:r>
              <w:rPr>
                <w:bCs/>
              </w:rPr>
              <w:t>CO2</w:t>
            </w:r>
          </w:p>
        </w:tc>
      </w:tr>
      <w:tr w:rsidR="007F2E3B" w14:paraId="64E339B0" w14:textId="77777777" w:rsidTr="0013009E">
        <w:trPr>
          <w:trHeight w:val="305"/>
        </w:trPr>
        <w:tc>
          <w:tcPr>
            <w:tcW w:w="563" w:type="dxa"/>
            <w:vMerge/>
          </w:tcPr>
          <w:p w14:paraId="10EEF8E2" w14:textId="77777777" w:rsidR="007F2E3B" w:rsidRDefault="007F2E3B" w:rsidP="007F2E3B">
            <w:pPr>
              <w:ind w:right="-144"/>
              <w:jc w:val="center"/>
              <w:rPr>
                <w:bCs/>
              </w:rPr>
            </w:pPr>
          </w:p>
        </w:tc>
        <w:tc>
          <w:tcPr>
            <w:tcW w:w="540" w:type="dxa"/>
          </w:tcPr>
          <w:p w14:paraId="3ACEBAA9" w14:textId="77777777" w:rsidR="007F2E3B" w:rsidRDefault="007F2E3B" w:rsidP="007F2E3B">
            <w:pPr>
              <w:ind w:right="-144"/>
              <w:jc w:val="center"/>
              <w:rPr>
                <w:bCs/>
              </w:rPr>
            </w:pPr>
            <w:r>
              <w:rPr>
                <w:bCs/>
              </w:rPr>
              <w:t>c.</w:t>
            </w:r>
          </w:p>
        </w:tc>
        <w:tc>
          <w:tcPr>
            <w:tcW w:w="8100" w:type="dxa"/>
          </w:tcPr>
          <w:p w14:paraId="27DBC6F4" w14:textId="7B7C3B44" w:rsidR="007F2E3B" w:rsidRPr="007F2E3B" w:rsidRDefault="00013131" w:rsidP="007F2E3B">
            <w:pPr>
              <w:ind w:right="-18"/>
              <w:jc w:val="both"/>
              <w:rPr>
                <w:bCs/>
                <w:lang w:val="en-IN"/>
              </w:rPr>
            </w:pPr>
            <w:r>
              <w:rPr>
                <w:bCs/>
              </w:rPr>
              <w:t>Give a business scenario where</w:t>
            </w:r>
            <w:r w:rsidR="000B4834" w:rsidRPr="000B4834">
              <w:rPr>
                <w:bCs/>
              </w:rPr>
              <w:t xml:space="preserve"> </w:t>
            </w:r>
            <w:r>
              <w:rPr>
                <w:bCs/>
              </w:rPr>
              <w:t xml:space="preserve">it would require </w:t>
            </w:r>
            <w:r w:rsidR="000B4834" w:rsidRPr="000B4834">
              <w:rPr>
                <w:bCs/>
              </w:rPr>
              <w:t>building a classification model using both Logistic Regression and Random Forest. Outline how you would compare and choose the better-performing model.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56C4526" w14:textId="391398C6" w:rsidR="007F2E3B" w:rsidRDefault="007F2E3B" w:rsidP="007F2E3B">
            <w:pPr>
              <w:ind w:left="-108" w:right="-144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14:paraId="15A599B9" w14:textId="616CB94B" w:rsidR="007F2E3B" w:rsidRDefault="00E3700C" w:rsidP="007F2E3B">
            <w:pPr>
              <w:ind w:left="-108" w:right="-144"/>
              <w:jc w:val="center"/>
              <w:rPr>
                <w:bCs/>
              </w:rPr>
            </w:pPr>
            <w:r>
              <w:rPr>
                <w:bCs/>
              </w:rPr>
              <w:t>L3</w:t>
            </w:r>
          </w:p>
        </w:tc>
        <w:tc>
          <w:tcPr>
            <w:tcW w:w="636" w:type="dxa"/>
          </w:tcPr>
          <w:p w14:paraId="0D071CA9" w14:textId="22A63326" w:rsidR="007F2E3B" w:rsidRDefault="00E3700C" w:rsidP="007F2E3B">
            <w:pPr>
              <w:ind w:left="-108" w:right="-144"/>
              <w:jc w:val="center"/>
              <w:rPr>
                <w:bCs/>
              </w:rPr>
            </w:pPr>
            <w:r>
              <w:rPr>
                <w:bCs/>
              </w:rPr>
              <w:t>CO2</w:t>
            </w:r>
          </w:p>
        </w:tc>
      </w:tr>
      <w:tr w:rsidR="007F2E3B" w14:paraId="125B8293" w14:textId="77777777" w:rsidTr="0013009E">
        <w:trPr>
          <w:trHeight w:val="305"/>
        </w:trPr>
        <w:tc>
          <w:tcPr>
            <w:tcW w:w="563" w:type="dxa"/>
            <w:vMerge w:val="restart"/>
            <w:vAlign w:val="center"/>
          </w:tcPr>
          <w:p w14:paraId="7C28FAE9" w14:textId="77777777" w:rsidR="007F2E3B" w:rsidRDefault="007F2E3B" w:rsidP="007F2E3B">
            <w:pPr>
              <w:ind w:left="-85" w:right="-144"/>
              <w:jc w:val="center"/>
              <w:rPr>
                <w:bCs/>
              </w:rPr>
            </w:pPr>
            <w:r>
              <w:rPr>
                <w:bCs/>
              </w:rPr>
              <w:t>Q5</w:t>
            </w:r>
          </w:p>
        </w:tc>
        <w:tc>
          <w:tcPr>
            <w:tcW w:w="540" w:type="dxa"/>
          </w:tcPr>
          <w:p w14:paraId="4B2EC503" w14:textId="77777777" w:rsidR="007F2E3B" w:rsidRDefault="007F2E3B" w:rsidP="007F2E3B">
            <w:pPr>
              <w:ind w:right="-144"/>
              <w:jc w:val="center"/>
              <w:rPr>
                <w:bCs/>
              </w:rPr>
            </w:pPr>
            <w:r>
              <w:rPr>
                <w:bCs/>
              </w:rPr>
              <w:t>a.</w:t>
            </w:r>
          </w:p>
        </w:tc>
        <w:tc>
          <w:tcPr>
            <w:tcW w:w="8100" w:type="dxa"/>
          </w:tcPr>
          <w:p w14:paraId="5C48F468" w14:textId="3139F702" w:rsidR="007F2E3B" w:rsidRDefault="00E938C3" w:rsidP="007F2E3B">
            <w:pPr>
              <w:ind w:right="-18"/>
              <w:jc w:val="both"/>
              <w:rPr>
                <w:bCs/>
              </w:rPr>
            </w:pPr>
            <w:r>
              <w:rPr>
                <w:bCs/>
              </w:rPr>
              <w:t>Illustrate h</w:t>
            </w:r>
            <w:r w:rsidR="007F2E3B" w:rsidRPr="007F2E3B">
              <w:rPr>
                <w:bCs/>
              </w:rPr>
              <w:t>ow an ARIMAX model differ from ARIMA, and in what business situations would you choose ARIMAX over ARIMA?</w:t>
            </w:r>
          </w:p>
        </w:tc>
        <w:tc>
          <w:tcPr>
            <w:tcW w:w="450" w:type="dxa"/>
          </w:tcPr>
          <w:p w14:paraId="75D51E55" w14:textId="765A1E3D" w:rsidR="007F2E3B" w:rsidRDefault="007F2E3B" w:rsidP="007F2E3B">
            <w:pPr>
              <w:ind w:left="-108" w:right="-144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44" w:type="dxa"/>
          </w:tcPr>
          <w:p w14:paraId="0BF999F2" w14:textId="252DA6B0" w:rsidR="007F2E3B" w:rsidRDefault="00E3700C" w:rsidP="007F2E3B">
            <w:pPr>
              <w:ind w:left="-108" w:right="-144"/>
              <w:jc w:val="center"/>
              <w:rPr>
                <w:bCs/>
              </w:rPr>
            </w:pPr>
            <w:r>
              <w:rPr>
                <w:bCs/>
              </w:rPr>
              <w:t>L2</w:t>
            </w:r>
          </w:p>
        </w:tc>
        <w:tc>
          <w:tcPr>
            <w:tcW w:w="636" w:type="dxa"/>
          </w:tcPr>
          <w:p w14:paraId="01937E28" w14:textId="13726262" w:rsidR="007F2E3B" w:rsidRDefault="00E3700C" w:rsidP="007F2E3B">
            <w:pPr>
              <w:ind w:left="-108" w:right="-144"/>
              <w:jc w:val="center"/>
              <w:rPr>
                <w:bCs/>
              </w:rPr>
            </w:pPr>
            <w:r>
              <w:rPr>
                <w:bCs/>
              </w:rPr>
              <w:t>CO3</w:t>
            </w:r>
          </w:p>
        </w:tc>
      </w:tr>
      <w:tr w:rsidR="007F2E3B" w14:paraId="1462FE3A" w14:textId="77777777" w:rsidTr="0013009E">
        <w:trPr>
          <w:trHeight w:val="305"/>
        </w:trPr>
        <w:tc>
          <w:tcPr>
            <w:tcW w:w="563" w:type="dxa"/>
            <w:vMerge/>
          </w:tcPr>
          <w:p w14:paraId="5BAD042A" w14:textId="77777777" w:rsidR="007F2E3B" w:rsidRDefault="007F2E3B" w:rsidP="007F2E3B">
            <w:pPr>
              <w:ind w:right="-144"/>
              <w:jc w:val="center"/>
              <w:rPr>
                <w:bCs/>
              </w:rPr>
            </w:pPr>
          </w:p>
        </w:tc>
        <w:tc>
          <w:tcPr>
            <w:tcW w:w="540" w:type="dxa"/>
          </w:tcPr>
          <w:p w14:paraId="17859E88" w14:textId="77777777" w:rsidR="007F2E3B" w:rsidRDefault="007F2E3B" w:rsidP="007F2E3B">
            <w:pPr>
              <w:ind w:right="-144"/>
              <w:jc w:val="center"/>
              <w:rPr>
                <w:bCs/>
              </w:rPr>
            </w:pPr>
            <w:r>
              <w:rPr>
                <w:bCs/>
              </w:rPr>
              <w:t>b.</w:t>
            </w:r>
          </w:p>
        </w:tc>
        <w:tc>
          <w:tcPr>
            <w:tcW w:w="8100" w:type="dxa"/>
          </w:tcPr>
          <w:p w14:paraId="7C1F8C56" w14:textId="5E6FDCC4" w:rsidR="007F2E3B" w:rsidRDefault="007F2E3B" w:rsidP="007F2E3B">
            <w:pPr>
              <w:ind w:right="-18"/>
              <w:jc w:val="both"/>
              <w:rPr>
                <w:bCs/>
              </w:rPr>
            </w:pPr>
            <w:r w:rsidRPr="007F2E3B">
              <w:rPr>
                <w:bCs/>
              </w:rPr>
              <w:t xml:space="preserve">Explain how a </w:t>
            </w:r>
            <w:r w:rsidRPr="007F2E3B">
              <w:t>moving average method</w:t>
            </w:r>
            <w:r w:rsidRPr="007F2E3B">
              <w:rPr>
                <w:bCs/>
              </w:rPr>
              <w:t xml:space="preserve"> smooths time series data. Give an example in retail demand forecasting.</w:t>
            </w:r>
          </w:p>
        </w:tc>
        <w:tc>
          <w:tcPr>
            <w:tcW w:w="450" w:type="dxa"/>
          </w:tcPr>
          <w:p w14:paraId="6157C3A4" w14:textId="11E1297C" w:rsidR="007F2E3B" w:rsidRDefault="007F2E3B" w:rsidP="007F2E3B">
            <w:pPr>
              <w:ind w:left="-108" w:right="-144"/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444" w:type="dxa"/>
          </w:tcPr>
          <w:p w14:paraId="7EF942EA" w14:textId="157DD5F9" w:rsidR="007F2E3B" w:rsidRDefault="00E3700C" w:rsidP="007F2E3B">
            <w:pPr>
              <w:ind w:left="-108" w:right="-144"/>
              <w:jc w:val="center"/>
              <w:rPr>
                <w:bCs/>
              </w:rPr>
            </w:pPr>
            <w:r>
              <w:rPr>
                <w:bCs/>
              </w:rPr>
              <w:t>L2</w:t>
            </w:r>
          </w:p>
        </w:tc>
        <w:tc>
          <w:tcPr>
            <w:tcW w:w="636" w:type="dxa"/>
          </w:tcPr>
          <w:p w14:paraId="3B891121" w14:textId="598A5DB0" w:rsidR="007F2E3B" w:rsidRDefault="00E3700C" w:rsidP="007F2E3B">
            <w:pPr>
              <w:ind w:left="-108" w:right="-144"/>
              <w:jc w:val="center"/>
              <w:rPr>
                <w:bCs/>
              </w:rPr>
            </w:pPr>
            <w:r>
              <w:rPr>
                <w:bCs/>
              </w:rPr>
              <w:t>CO3</w:t>
            </w:r>
          </w:p>
        </w:tc>
      </w:tr>
      <w:tr w:rsidR="007F2E3B" w14:paraId="0EB31D8F" w14:textId="77777777" w:rsidTr="0013009E">
        <w:trPr>
          <w:trHeight w:val="305"/>
        </w:trPr>
        <w:tc>
          <w:tcPr>
            <w:tcW w:w="563" w:type="dxa"/>
            <w:vMerge/>
          </w:tcPr>
          <w:p w14:paraId="34BFA561" w14:textId="77777777" w:rsidR="007F2E3B" w:rsidRDefault="007F2E3B" w:rsidP="007F2E3B">
            <w:pPr>
              <w:ind w:right="-144"/>
              <w:jc w:val="center"/>
              <w:rPr>
                <w:bCs/>
              </w:rPr>
            </w:pPr>
          </w:p>
        </w:tc>
        <w:tc>
          <w:tcPr>
            <w:tcW w:w="540" w:type="dxa"/>
          </w:tcPr>
          <w:p w14:paraId="37383775" w14:textId="77777777" w:rsidR="007F2E3B" w:rsidRDefault="007F2E3B" w:rsidP="007F2E3B">
            <w:pPr>
              <w:ind w:right="-144"/>
              <w:jc w:val="center"/>
              <w:rPr>
                <w:bCs/>
              </w:rPr>
            </w:pPr>
            <w:r>
              <w:rPr>
                <w:bCs/>
              </w:rPr>
              <w:t>c.</w:t>
            </w:r>
          </w:p>
        </w:tc>
        <w:tc>
          <w:tcPr>
            <w:tcW w:w="8100" w:type="dxa"/>
          </w:tcPr>
          <w:p w14:paraId="02B44658" w14:textId="047540EB" w:rsidR="007F2E3B" w:rsidRDefault="007F2E3B" w:rsidP="007F2E3B">
            <w:pPr>
              <w:ind w:right="-18"/>
              <w:jc w:val="both"/>
              <w:rPr>
                <w:bCs/>
              </w:rPr>
            </w:pPr>
            <w:r w:rsidRPr="007F2E3B">
              <w:rPr>
                <w:bCs/>
              </w:rPr>
              <w:t>A supermarket chain observes weekly demand fluctuations for ice cream with clear peaks during summer. Describe how you would model this series, specifying which components (trend, seasonality) you would account for.</w:t>
            </w:r>
          </w:p>
        </w:tc>
        <w:tc>
          <w:tcPr>
            <w:tcW w:w="450" w:type="dxa"/>
          </w:tcPr>
          <w:p w14:paraId="58FB5258" w14:textId="76E2F7D9" w:rsidR="007F2E3B" w:rsidRDefault="007F2E3B" w:rsidP="007F2E3B">
            <w:pPr>
              <w:ind w:left="-108" w:right="-144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44" w:type="dxa"/>
          </w:tcPr>
          <w:p w14:paraId="3C92D289" w14:textId="1A4F2A9B" w:rsidR="007F2E3B" w:rsidRDefault="00E3700C" w:rsidP="007F2E3B">
            <w:pPr>
              <w:ind w:left="-108" w:right="-144"/>
              <w:jc w:val="center"/>
              <w:rPr>
                <w:bCs/>
              </w:rPr>
            </w:pPr>
            <w:r>
              <w:rPr>
                <w:bCs/>
              </w:rPr>
              <w:t>L</w:t>
            </w:r>
            <w:r w:rsidR="006F663E">
              <w:rPr>
                <w:bCs/>
              </w:rPr>
              <w:t>3</w:t>
            </w:r>
          </w:p>
        </w:tc>
        <w:tc>
          <w:tcPr>
            <w:tcW w:w="636" w:type="dxa"/>
          </w:tcPr>
          <w:p w14:paraId="67A3B712" w14:textId="3C568647" w:rsidR="007F2E3B" w:rsidRDefault="00E3700C" w:rsidP="007F2E3B">
            <w:pPr>
              <w:ind w:left="-108" w:right="-144"/>
              <w:jc w:val="center"/>
              <w:rPr>
                <w:bCs/>
              </w:rPr>
            </w:pPr>
            <w:r>
              <w:rPr>
                <w:bCs/>
              </w:rPr>
              <w:t>CO</w:t>
            </w:r>
            <w:r w:rsidR="006F663E">
              <w:rPr>
                <w:bCs/>
              </w:rPr>
              <w:t>4</w:t>
            </w:r>
          </w:p>
        </w:tc>
      </w:tr>
      <w:tr w:rsidR="007F2E3B" w14:paraId="3FCD127E" w14:textId="77777777" w:rsidTr="0013009E">
        <w:trPr>
          <w:trHeight w:val="305"/>
        </w:trPr>
        <w:tc>
          <w:tcPr>
            <w:tcW w:w="563" w:type="dxa"/>
            <w:vMerge w:val="restart"/>
            <w:vAlign w:val="center"/>
          </w:tcPr>
          <w:p w14:paraId="0881BFA2" w14:textId="77777777" w:rsidR="007F2E3B" w:rsidRDefault="007F2E3B" w:rsidP="007F2E3B">
            <w:pPr>
              <w:ind w:left="-85" w:right="-144"/>
              <w:jc w:val="center"/>
              <w:rPr>
                <w:bCs/>
              </w:rPr>
            </w:pPr>
            <w:r>
              <w:rPr>
                <w:bCs/>
              </w:rPr>
              <w:t>Q6</w:t>
            </w:r>
          </w:p>
        </w:tc>
        <w:tc>
          <w:tcPr>
            <w:tcW w:w="540" w:type="dxa"/>
          </w:tcPr>
          <w:p w14:paraId="74A164AB" w14:textId="77777777" w:rsidR="007F2E3B" w:rsidRDefault="007F2E3B" w:rsidP="007F2E3B">
            <w:pPr>
              <w:ind w:right="-144"/>
              <w:jc w:val="center"/>
              <w:rPr>
                <w:bCs/>
              </w:rPr>
            </w:pPr>
            <w:r>
              <w:rPr>
                <w:bCs/>
              </w:rPr>
              <w:t>a.</w:t>
            </w:r>
          </w:p>
        </w:tc>
        <w:tc>
          <w:tcPr>
            <w:tcW w:w="8100" w:type="dxa"/>
          </w:tcPr>
          <w:p w14:paraId="6E9FE483" w14:textId="1F9EB76E" w:rsidR="007F2E3B" w:rsidRPr="00D42B51" w:rsidRDefault="00E938C3" w:rsidP="007F2E3B">
            <w:pPr>
              <w:ind w:right="-18"/>
              <w:jc w:val="both"/>
              <w:rPr>
                <w:bCs/>
                <w:lang w:val="en-IN"/>
              </w:rPr>
            </w:pPr>
            <w:r>
              <w:rPr>
                <w:bCs/>
              </w:rPr>
              <w:t>Outline</w:t>
            </w:r>
            <w:r w:rsidR="00D42B51" w:rsidRPr="00D42B51">
              <w:rPr>
                <w:bCs/>
              </w:rPr>
              <w:t xml:space="preserve"> the role of the distance metric (e.g., Euclidean, Manhattan) in clustering algorithms</w:t>
            </w:r>
            <w:r>
              <w:rPr>
                <w:bCs/>
              </w:rPr>
              <w:t>.</w:t>
            </w:r>
          </w:p>
        </w:tc>
        <w:tc>
          <w:tcPr>
            <w:tcW w:w="450" w:type="dxa"/>
          </w:tcPr>
          <w:p w14:paraId="070E611E" w14:textId="6C7FFB0D" w:rsidR="007F2E3B" w:rsidRDefault="007F2E3B" w:rsidP="007F2E3B">
            <w:pPr>
              <w:ind w:left="-108" w:right="-144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44" w:type="dxa"/>
          </w:tcPr>
          <w:p w14:paraId="4DB06230" w14:textId="6283EDDB" w:rsidR="007F2E3B" w:rsidRDefault="00E3700C" w:rsidP="007F2E3B">
            <w:pPr>
              <w:ind w:left="-108" w:right="-144"/>
              <w:jc w:val="center"/>
              <w:rPr>
                <w:bCs/>
              </w:rPr>
            </w:pPr>
            <w:r>
              <w:rPr>
                <w:bCs/>
              </w:rPr>
              <w:t>L2</w:t>
            </w:r>
          </w:p>
        </w:tc>
        <w:tc>
          <w:tcPr>
            <w:tcW w:w="636" w:type="dxa"/>
          </w:tcPr>
          <w:p w14:paraId="02B39E50" w14:textId="4C0D51DA" w:rsidR="007F2E3B" w:rsidRDefault="00E3700C" w:rsidP="007F2E3B">
            <w:pPr>
              <w:ind w:left="-108" w:right="-144"/>
              <w:jc w:val="center"/>
              <w:rPr>
                <w:bCs/>
              </w:rPr>
            </w:pPr>
            <w:r>
              <w:rPr>
                <w:bCs/>
              </w:rPr>
              <w:t>CO3</w:t>
            </w:r>
          </w:p>
        </w:tc>
      </w:tr>
      <w:tr w:rsidR="007F2E3B" w14:paraId="3C0B5F28" w14:textId="77777777" w:rsidTr="0013009E">
        <w:trPr>
          <w:trHeight w:val="305"/>
        </w:trPr>
        <w:tc>
          <w:tcPr>
            <w:tcW w:w="563" w:type="dxa"/>
            <w:vMerge/>
          </w:tcPr>
          <w:p w14:paraId="394B44CB" w14:textId="77777777" w:rsidR="007F2E3B" w:rsidRDefault="007F2E3B" w:rsidP="007F2E3B">
            <w:pPr>
              <w:ind w:right="-144"/>
              <w:jc w:val="center"/>
              <w:rPr>
                <w:bCs/>
              </w:rPr>
            </w:pPr>
          </w:p>
        </w:tc>
        <w:tc>
          <w:tcPr>
            <w:tcW w:w="540" w:type="dxa"/>
          </w:tcPr>
          <w:p w14:paraId="179AE223" w14:textId="77777777" w:rsidR="007F2E3B" w:rsidRDefault="007F2E3B" w:rsidP="007F2E3B">
            <w:pPr>
              <w:ind w:right="-144"/>
              <w:jc w:val="center"/>
              <w:rPr>
                <w:bCs/>
              </w:rPr>
            </w:pPr>
            <w:r>
              <w:rPr>
                <w:bCs/>
              </w:rPr>
              <w:t>b.</w:t>
            </w:r>
          </w:p>
        </w:tc>
        <w:tc>
          <w:tcPr>
            <w:tcW w:w="8100" w:type="dxa"/>
          </w:tcPr>
          <w:p w14:paraId="2BE209A5" w14:textId="63902B0F" w:rsidR="007F2E3B" w:rsidRPr="007F2E3B" w:rsidRDefault="00E938C3" w:rsidP="007F2E3B">
            <w:pPr>
              <w:ind w:right="-18"/>
              <w:jc w:val="both"/>
              <w:rPr>
                <w:bCs/>
                <w:lang w:val="en-IN"/>
              </w:rPr>
            </w:pPr>
            <w:r>
              <w:rPr>
                <w:bCs/>
              </w:rPr>
              <w:t>Explain</w:t>
            </w:r>
            <w:r w:rsidR="007F2E3B" w:rsidRPr="007F2E3B">
              <w:rPr>
                <w:bCs/>
              </w:rPr>
              <w:t xml:space="preserve"> the trend, cyclical, and seasonal components of a time series. How can identifying </w:t>
            </w:r>
            <w:r w:rsidR="007F2E3B" w:rsidRPr="007F2E3B">
              <w:rPr>
                <w:bCs/>
              </w:rPr>
              <w:t>this help</w:t>
            </w:r>
            <w:r w:rsidR="007F2E3B" w:rsidRPr="007F2E3B">
              <w:rPr>
                <w:bCs/>
              </w:rPr>
              <w:t xml:space="preserve"> in business forecasting?</w:t>
            </w:r>
          </w:p>
        </w:tc>
        <w:tc>
          <w:tcPr>
            <w:tcW w:w="450" w:type="dxa"/>
          </w:tcPr>
          <w:p w14:paraId="1998C9DF" w14:textId="1669F479" w:rsidR="007F2E3B" w:rsidRDefault="007F2E3B" w:rsidP="007F2E3B">
            <w:pPr>
              <w:ind w:left="-108" w:right="-144"/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444" w:type="dxa"/>
          </w:tcPr>
          <w:p w14:paraId="15853C11" w14:textId="355AE32B" w:rsidR="007F2E3B" w:rsidRDefault="00E3700C" w:rsidP="007F2E3B">
            <w:pPr>
              <w:ind w:left="-108" w:right="-144"/>
              <w:jc w:val="center"/>
              <w:rPr>
                <w:bCs/>
              </w:rPr>
            </w:pPr>
            <w:r>
              <w:rPr>
                <w:bCs/>
              </w:rPr>
              <w:t>L2</w:t>
            </w:r>
          </w:p>
        </w:tc>
        <w:tc>
          <w:tcPr>
            <w:tcW w:w="636" w:type="dxa"/>
          </w:tcPr>
          <w:p w14:paraId="335E19AA" w14:textId="63B8FABD" w:rsidR="007F2E3B" w:rsidRDefault="006F663E" w:rsidP="007F2E3B">
            <w:pPr>
              <w:ind w:left="-108" w:right="-144"/>
              <w:jc w:val="center"/>
              <w:rPr>
                <w:bCs/>
              </w:rPr>
            </w:pPr>
            <w:r>
              <w:rPr>
                <w:bCs/>
              </w:rPr>
              <w:t>CO2</w:t>
            </w:r>
          </w:p>
        </w:tc>
      </w:tr>
      <w:tr w:rsidR="007F2E3B" w14:paraId="27EFDCA6" w14:textId="77777777" w:rsidTr="0013009E">
        <w:trPr>
          <w:trHeight w:val="305"/>
        </w:trPr>
        <w:tc>
          <w:tcPr>
            <w:tcW w:w="563" w:type="dxa"/>
            <w:vMerge/>
          </w:tcPr>
          <w:p w14:paraId="1B4E578D" w14:textId="77777777" w:rsidR="007F2E3B" w:rsidRDefault="007F2E3B" w:rsidP="007F2E3B">
            <w:pPr>
              <w:ind w:right="-144"/>
              <w:jc w:val="center"/>
              <w:rPr>
                <w:bCs/>
              </w:rPr>
            </w:pPr>
          </w:p>
        </w:tc>
        <w:tc>
          <w:tcPr>
            <w:tcW w:w="540" w:type="dxa"/>
          </w:tcPr>
          <w:p w14:paraId="278183C8" w14:textId="77777777" w:rsidR="007F2E3B" w:rsidRDefault="007F2E3B" w:rsidP="007F2E3B">
            <w:pPr>
              <w:ind w:right="-144"/>
              <w:jc w:val="center"/>
              <w:rPr>
                <w:bCs/>
              </w:rPr>
            </w:pPr>
            <w:r>
              <w:rPr>
                <w:bCs/>
              </w:rPr>
              <w:t>c.</w:t>
            </w:r>
          </w:p>
        </w:tc>
        <w:tc>
          <w:tcPr>
            <w:tcW w:w="8100" w:type="dxa"/>
          </w:tcPr>
          <w:p w14:paraId="2EA9550B" w14:textId="52F43FC3" w:rsidR="007F2E3B" w:rsidRPr="007F2E3B" w:rsidRDefault="007F2E3B" w:rsidP="007F2E3B">
            <w:pPr>
              <w:ind w:right="-18"/>
              <w:jc w:val="both"/>
              <w:rPr>
                <w:bCs/>
                <w:lang w:val="en-IN"/>
              </w:rPr>
            </w:pPr>
            <w:r w:rsidRPr="007F2E3B">
              <w:rPr>
                <w:bCs/>
              </w:rPr>
              <w:t>Explain how logistic regression can help predict employee attrition and guide HR policies.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130421E" w14:textId="67D60266" w:rsidR="007F2E3B" w:rsidRDefault="007F2E3B" w:rsidP="007F2E3B">
            <w:pPr>
              <w:ind w:left="-108" w:right="-144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14:paraId="23653871" w14:textId="41563553" w:rsidR="007F2E3B" w:rsidRDefault="006F663E" w:rsidP="006F663E">
            <w:pPr>
              <w:ind w:left="-108" w:right="-144"/>
              <w:rPr>
                <w:bCs/>
              </w:rPr>
            </w:pPr>
            <w:r>
              <w:rPr>
                <w:bCs/>
              </w:rPr>
              <w:t xml:space="preserve">  L3</w:t>
            </w: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14:paraId="7D32FBB9" w14:textId="5D253EBB" w:rsidR="007F2E3B" w:rsidRDefault="006F663E" w:rsidP="007F2E3B">
            <w:pPr>
              <w:ind w:left="-108" w:right="-144"/>
              <w:jc w:val="center"/>
              <w:rPr>
                <w:bCs/>
              </w:rPr>
            </w:pPr>
            <w:r>
              <w:rPr>
                <w:bCs/>
              </w:rPr>
              <w:t>CO4</w:t>
            </w:r>
          </w:p>
        </w:tc>
      </w:tr>
      <w:tr w:rsidR="007F2E3B" w14:paraId="1C631867" w14:textId="77777777" w:rsidTr="0013009E">
        <w:trPr>
          <w:trHeight w:val="305"/>
        </w:trPr>
        <w:tc>
          <w:tcPr>
            <w:tcW w:w="563" w:type="dxa"/>
            <w:vMerge w:val="restart"/>
            <w:vAlign w:val="center"/>
          </w:tcPr>
          <w:p w14:paraId="37F08A45" w14:textId="77777777" w:rsidR="007F2E3B" w:rsidRDefault="007F2E3B" w:rsidP="007F2E3B">
            <w:pPr>
              <w:ind w:left="-85" w:right="-144"/>
              <w:jc w:val="center"/>
              <w:rPr>
                <w:bCs/>
              </w:rPr>
            </w:pPr>
            <w:r>
              <w:rPr>
                <w:bCs/>
              </w:rPr>
              <w:t>Q7</w:t>
            </w:r>
          </w:p>
        </w:tc>
        <w:tc>
          <w:tcPr>
            <w:tcW w:w="540" w:type="dxa"/>
          </w:tcPr>
          <w:p w14:paraId="21F55B3A" w14:textId="77777777" w:rsidR="007F2E3B" w:rsidRDefault="007F2E3B" w:rsidP="007F2E3B">
            <w:pPr>
              <w:ind w:right="-144"/>
              <w:jc w:val="center"/>
              <w:rPr>
                <w:bCs/>
              </w:rPr>
            </w:pPr>
            <w:r>
              <w:rPr>
                <w:bCs/>
              </w:rPr>
              <w:t>a.</w:t>
            </w:r>
          </w:p>
        </w:tc>
        <w:tc>
          <w:tcPr>
            <w:tcW w:w="8100" w:type="dxa"/>
            <w:tcBorders>
              <w:right w:val="single" w:sz="4" w:space="0" w:color="auto"/>
            </w:tcBorders>
          </w:tcPr>
          <w:p w14:paraId="5CB97199" w14:textId="392EABB3" w:rsidR="007F2E3B" w:rsidRPr="00037D9F" w:rsidRDefault="00037D9F" w:rsidP="007F2E3B">
            <w:pPr>
              <w:ind w:right="-18"/>
              <w:jc w:val="both"/>
              <w:rPr>
                <w:bCs/>
                <w:lang w:val="en-IN"/>
              </w:rPr>
            </w:pPr>
            <w:r w:rsidRPr="00037D9F">
              <w:rPr>
                <w:bCs/>
              </w:rPr>
              <w:t>Compare K-means clustering and hierarchical clustering in terms of approach, scalability, and output.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D6E5" w14:textId="28E62CFB" w:rsidR="007F2E3B" w:rsidRDefault="007F2E3B" w:rsidP="007F2E3B">
            <w:pPr>
              <w:ind w:left="-108" w:right="-144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E0A3" w14:textId="1D09CCC1" w:rsidR="007F2E3B" w:rsidRDefault="006F663E" w:rsidP="007F2E3B">
            <w:pPr>
              <w:ind w:left="-108" w:right="-144"/>
              <w:jc w:val="center"/>
              <w:rPr>
                <w:bCs/>
              </w:rPr>
            </w:pPr>
            <w:r>
              <w:rPr>
                <w:bCs/>
              </w:rPr>
              <w:t>L2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</w:tcPr>
          <w:p w14:paraId="7EB5B80F" w14:textId="361136A8" w:rsidR="007F2E3B" w:rsidRDefault="006F663E" w:rsidP="007F2E3B">
            <w:pPr>
              <w:ind w:left="-108" w:right="-144"/>
              <w:jc w:val="center"/>
              <w:rPr>
                <w:bCs/>
              </w:rPr>
            </w:pPr>
            <w:r>
              <w:rPr>
                <w:bCs/>
              </w:rPr>
              <w:t>CO3</w:t>
            </w:r>
          </w:p>
        </w:tc>
      </w:tr>
      <w:tr w:rsidR="007F2E3B" w14:paraId="41DB78B2" w14:textId="77777777" w:rsidTr="0013009E">
        <w:trPr>
          <w:trHeight w:val="293"/>
        </w:trPr>
        <w:tc>
          <w:tcPr>
            <w:tcW w:w="563" w:type="dxa"/>
            <w:vMerge/>
          </w:tcPr>
          <w:p w14:paraId="20ABF220" w14:textId="77777777" w:rsidR="007F2E3B" w:rsidRDefault="007F2E3B" w:rsidP="007F2E3B">
            <w:pPr>
              <w:ind w:right="-144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14:paraId="7F746CC5" w14:textId="77777777" w:rsidR="007F2E3B" w:rsidRDefault="007F2E3B" w:rsidP="007F2E3B">
            <w:pPr>
              <w:ind w:right="-144"/>
              <w:jc w:val="center"/>
              <w:rPr>
                <w:bCs/>
              </w:rPr>
            </w:pPr>
            <w:r>
              <w:rPr>
                <w:bCs/>
              </w:rPr>
              <w:t>b.</w:t>
            </w:r>
          </w:p>
        </w:tc>
        <w:tc>
          <w:tcPr>
            <w:tcW w:w="8100" w:type="dxa"/>
            <w:tcBorders>
              <w:top w:val="nil"/>
            </w:tcBorders>
          </w:tcPr>
          <w:p w14:paraId="307DB5C8" w14:textId="7F3F052F" w:rsidR="007F2E3B" w:rsidRPr="007F2E3B" w:rsidRDefault="00D42B51" w:rsidP="007F2E3B">
            <w:pPr>
              <w:ind w:right="-18"/>
              <w:jc w:val="both"/>
              <w:rPr>
                <w:bCs/>
                <w:lang w:val="en-IN"/>
              </w:rPr>
            </w:pPr>
            <w:r w:rsidRPr="00D42B51">
              <w:rPr>
                <w:bCs/>
              </w:rPr>
              <w:t>A retail chain wants to group its stores based on sales performance, product mix, and customer demographics. Describe how you would approach this problem using K-means.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61B38901" w14:textId="585B8932" w:rsidR="007F2E3B" w:rsidRDefault="007F2E3B" w:rsidP="007F2E3B">
            <w:pPr>
              <w:ind w:left="-108" w:right="-144"/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444" w:type="dxa"/>
            <w:tcBorders>
              <w:top w:val="single" w:sz="4" w:space="0" w:color="auto"/>
            </w:tcBorders>
          </w:tcPr>
          <w:p w14:paraId="3F9BD2EA" w14:textId="0DD9A0FB" w:rsidR="007F2E3B" w:rsidRDefault="006F663E" w:rsidP="007F2E3B">
            <w:pPr>
              <w:ind w:left="-108" w:right="-144"/>
              <w:jc w:val="center"/>
              <w:rPr>
                <w:bCs/>
              </w:rPr>
            </w:pPr>
            <w:r>
              <w:rPr>
                <w:bCs/>
              </w:rPr>
              <w:t>L</w:t>
            </w:r>
            <w:r w:rsidR="00C761D4">
              <w:rPr>
                <w:bCs/>
              </w:rPr>
              <w:t>3</w:t>
            </w:r>
          </w:p>
        </w:tc>
        <w:tc>
          <w:tcPr>
            <w:tcW w:w="636" w:type="dxa"/>
          </w:tcPr>
          <w:p w14:paraId="57F735E5" w14:textId="6CF0A169" w:rsidR="007F2E3B" w:rsidRDefault="006F663E" w:rsidP="007F2E3B">
            <w:pPr>
              <w:ind w:left="-108" w:right="-144"/>
              <w:jc w:val="center"/>
              <w:rPr>
                <w:bCs/>
              </w:rPr>
            </w:pPr>
            <w:r>
              <w:rPr>
                <w:bCs/>
              </w:rPr>
              <w:t>CO</w:t>
            </w:r>
            <w:r w:rsidR="00C761D4">
              <w:rPr>
                <w:bCs/>
              </w:rPr>
              <w:t>3</w:t>
            </w:r>
          </w:p>
        </w:tc>
      </w:tr>
      <w:tr w:rsidR="007F2E3B" w14:paraId="509FAA11" w14:textId="77777777" w:rsidTr="0013009E">
        <w:trPr>
          <w:trHeight w:val="305"/>
        </w:trPr>
        <w:tc>
          <w:tcPr>
            <w:tcW w:w="563" w:type="dxa"/>
            <w:vMerge/>
          </w:tcPr>
          <w:p w14:paraId="1BB20AB9" w14:textId="77777777" w:rsidR="007F2E3B" w:rsidRDefault="007F2E3B" w:rsidP="007F2E3B">
            <w:pPr>
              <w:ind w:right="-144"/>
              <w:jc w:val="center"/>
              <w:rPr>
                <w:bCs/>
              </w:rPr>
            </w:pPr>
          </w:p>
        </w:tc>
        <w:tc>
          <w:tcPr>
            <w:tcW w:w="540" w:type="dxa"/>
          </w:tcPr>
          <w:p w14:paraId="18522EAE" w14:textId="77777777" w:rsidR="007F2E3B" w:rsidRDefault="007F2E3B" w:rsidP="007F2E3B">
            <w:pPr>
              <w:ind w:right="-144"/>
              <w:jc w:val="center"/>
              <w:rPr>
                <w:bCs/>
              </w:rPr>
            </w:pPr>
            <w:r>
              <w:rPr>
                <w:bCs/>
              </w:rPr>
              <w:t>c.</w:t>
            </w:r>
          </w:p>
        </w:tc>
        <w:tc>
          <w:tcPr>
            <w:tcW w:w="8100" w:type="dxa"/>
          </w:tcPr>
          <w:p w14:paraId="23D58A07" w14:textId="0198AE4B" w:rsidR="007F2E3B" w:rsidRPr="00440BD8" w:rsidRDefault="00D42B51" w:rsidP="007F2E3B">
            <w:pPr>
              <w:ind w:right="-18"/>
              <w:jc w:val="both"/>
              <w:rPr>
                <w:bCs/>
                <w:lang w:val="en-IN"/>
              </w:rPr>
            </w:pPr>
            <w:r w:rsidRPr="00D42B51">
              <w:rPr>
                <w:bCs/>
              </w:rPr>
              <w:t xml:space="preserve">An e-commerce platform wants to group products based on purchase patterns and customer reviews. </w:t>
            </w:r>
            <w:r w:rsidR="007F2E3B">
              <w:rPr>
                <w:bCs/>
              </w:rPr>
              <w:t xml:space="preserve">Suggest a clustering approach and explain your reasoning. </w:t>
            </w:r>
            <w:r w:rsidRPr="00D42B51">
              <w:rPr>
                <w:bCs/>
              </w:rPr>
              <w:t>How would you validate whether the clusters found are meaningful?</w:t>
            </w:r>
          </w:p>
        </w:tc>
        <w:tc>
          <w:tcPr>
            <w:tcW w:w="450" w:type="dxa"/>
          </w:tcPr>
          <w:p w14:paraId="521CE697" w14:textId="24DD1A7F" w:rsidR="007F2E3B" w:rsidRDefault="007F2E3B" w:rsidP="007F2E3B">
            <w:pPr>
              <w:ind w:left="-108" w:right="-144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44" w:type="dxa"/>
          </w:tcPr>
          <w:p w14:paraId="39C7039A" w14:textId="0563927F" w:rsidR="007F2E3B" w:rsidRDefault="006F663E" w:rsidP="007F2E3B">
            <w:pPr>
              <w:ind w:left="-108" w:right="-144"/>
              <w:jc w:val="center"/>
              <w:rPr>
                <w:bCs/>
              </w:rPr>
            </w:pPr>
            <w:r>
              <w:rPr>
                <w:bCs/>
              </w:rPr>
              <w:t>L</w:t>
            </w:r>
            <w:r w:rsidR="00C761D4">
              <w:rPr>
                <w:bCs/>
              </w:rPr>
              <w:t>3</w:t>
            </w:r>
          </w:p>
        </w:tc>
        <w:tc>
          <w:tcPr>
            <w:tcW w:w="636" w:type="dxa"/>
          </w:tcPr>
          <w:p w14:paraId="22E1EF22" w14:textId="2220BFE2" w:rsidR="007F2E3B" w:rsidRDefault="006F663E" w:rsidP="007F2E3B">
            <w:pPr>
              <w:ind w:left="-108" w:right="-144"/>
              <w:jc w:val="center"/>
              <w:rPr>
                <w:bCs/>
              </w:rPr>
            </w:pPr>
            <w:r>
              <w:rPr>
                <w:bCs/>
              </w:rPr>
              <w:t>CO</w:t>
            </w:r>
            <w:r w:rsidR="00C761D4">
              <w:rPr>
                <w:bCs/>
              </w:rPr>
              <w:t>3</w:t>
            </w:r>
          </w:p>
        </w:tc>
      </w:tr>
      <w:tr w:rsidR="007F2E3B" w14:paraId="3FDC16CA" w14:textId="77777777" w:rsidTr="0013009E">
        <w:trPr>
          <w:trHeight w:val="305"/>
        </w:trPr>
        <w:tc>
          <w:tcPr>
            <w:tcW w:w="563" w:type="dxa"/>
            <w:vAlign w:val="center"/>
          </w:tcPr>
          <w:p w14:paraId="184C294B" w14:textId="77777777" w:rsidR="007F2E3B" w:rsidRDefault="007F2E3B" w:rsidP="007F2E3B">
            <w:pPr>
              <w:ind w:left="-85" w:right="-144"/>
              <w:jc w:val="center"/>
              <w:rPr>
                <w:bCs/>
              </w:rPr>
            </w:pPr>
            <w:r>
              <w:rPr>
                <w:bCs/>
              </w:rPr>
              <w:t>Q8</w:t>
            </w:r>
          </w:p>
        </w:tc>
        <w:tc>
          <w:tcPr>
            <w:tcW w:w="540" w:type="dxa"/>
          </w:tcPr>
          <w:p w14:paraId="3CD8D0ED" w14:textId="77777777" w:rsidR="007F2E3B" w:rsidRDefault="007F2E3B" w:rsidP="007F2E3B">
            <w:pPr>
              <w:ind w:right="-144"/>
              <w:jc w:val="center"/>
              <w:rPr>
                <w:bCs/>
              </w:rPr>
            </w:pPr>
          </w:p>
          <w:p w14:paraId="64D3F427" w14:textId="77777777" w:rsidR="007F2E3B" w:rsidRDefault="007F2E3B" w:rsidP="007F2E3B">
            <w:pPr>
              <w:ind w:right="-144"/>
              <w:jc w:val="center"/>
              <w:rPr>
                <w:bCs/>
              </w:rPr>
            </w:pPr>
          </w:p>
          <w:p w14:paraId="324A7720" w14:textId="77777777" w:rsidR="007F2E3B" w:rsidRDefault="007F2E3B" w:rsidP="007F2E3B">
            <w:pPr>
              <w:ind w:right="-144"/>
              <w:jc w:val="center"/>
              <w:rPr>
                <w:bCs/>
              </w:rPr>
            </w:pPr>
          </w:p>
          <w:p w14:paraId="6DC8E33C" w14:textId="77777777" w:rsidR="007F2E3B" w:rsidRDefault="007F2E3B" w:rsidP="007F2E3B">
            <w:pPr>
              <w:ind w:right="-144"/>
              <w:jc w:val="center"/>
              <w:rPr>
                <w:bCs/>
              </w:rPr>
            </w:pPr>
          </w:p>
          <w:p w14:paraId="4EC2621E" w14:textId="77777777" w:rsidR="007F2E3B" w:rsidRDefault="007F2E3B" w:rsidP="007F2E3B">
            <w:pPr>
              <w:ind w:right="-144"/>
              <w:jc w:val="center"/>
              <w:rPr>
                <w:bCs/>
              </w:rPr>
            </w:pPr>
          </w:p>
          <w:p w14:paraId="123AF357" w14:textId="77777777" w:rsidR="007F2E3B" w:rsidRDefault="007F2E3B" w:rsidP="007F2E3B">
            <w:pPr>
              <w:ind w:right="-144"/>
              <w:jc w:val="center"/>
              <w:rPr>
                <w:bCs/>
              </w:rPr>
            </w:pPr>
          </w:p>
          <w:p w14:paraId="602B5161" w14:textId="77777777" w:rsidR="00BB5897" w:rsidRDefault="00BB5897" w:rsidP="007F2E3B">
            <w:pPr>
              <w:ind w:right="-144"/>
              <w:jc w:val="center"/>
              <w:rPr>
                <w:bCs/>
              </w:rPr>
            </w:pPr>
          </w:p>
          <w:p w14:paraId="70CF1D93" w14:textId="77777777" w:rsidR="00BB5897" w:rsidRDefault="00BB5897" w:rsidP="007F2E3B">
            <w:pPr>
              <w:ind w:right="-144"/>
              <w:jc w:val="center"/>
              <w:rPr>
                <w:bCs/>
              </w:rPr>
            </w:pPr>
          </w:p>
          <w:p w14:paraId="434E1156" w14:textId="77777777" w:rsidR="00BB5897" w:rsidRDefault="00BB5897" w:rsidP="007F2E3B">
            <w:pPr>
              <w:ind w:right="-144"/>
              <w:jc w:val="center"/>
              <w:rPr>
                <w:bCs/>
              </w:rPr>
            </w:pPr>
          </w:p>
          <w:p w14:paraId="71C57CFA" w14:textId="77777777" w:rsidR="00BB5897" w:rsidRDefault="00BB5897" w:rsidP="007F2E3B">
            <w:pPr>
              <w:ind w:right="-144"/>
              <w:jc w:val="center"/>
              <w:rPr>
                <w:bCs/>
              </w:rPr>
            </w:pPr>
          </w:p>
          <w:p w14:paraId="1B90D26B" w14:textId="77777777" w:rsidR="00BB5897" w:rsidRDefault="00BB5897" w:rsidP="007F2E3B">
            <w:pPr>
              <w:ind w:right="-144"/>
              <w:jc w:val="center"/>
              <w:rPr>
                <w:bCs/>
              </w:rPr>
            </w:pPr>
          </w:p>
          <w:p w14:paraId="793C52F4" w14:textId="77777777" w:rsidR="00BB5897" w:rsidRDefault="00BB5897" w:rsidP="007F2E3B">
            <w:pPr>
              <w:ind w:right="-144"/>
              <w:jc w:val="center"/>
              <w:rPr>
                <w:bCs/>
              </w:rPr>
            </w:pPr>
          </w:p>
          <w:p w14:paraId="6461EA52" w14:textId="77777777" w:rsidR="00BB5897" w:rsidRDefault="00BB5897" w:rsidP="007F2E3B">
            <w:pPr>
              <w:ind w:right="-144"/>
              <w:jc w:val="center"/>
              <w:rPr>
                <w:bCs/>
              </w:rPr>
            </w:pPr>
          </w:p>
          <w:p w14:paraId="48CB050B" w14:textId="77777777" w:rsidR="00BB5897" w:rsidRDefault="00BB5897" w:rsidP="00BB5897">
            <w:pPr>
              <w:ind w:right="-144"/>
              <w:rPr>
                <w:bCs/>
              </w:rPr>
            </w:pPr>
          </w:p>
          <w:p w14:paraId="7A960D4B" w14:textId="636ED7EF" w:rsidR="007F2E3B" w:rsidRDefault="002B6DB0" w:rsidP="00BB5897">
            <w:pPr>
              <w:ind w:right="-144"/>
              <w:rPr>
                <w:bCs/>
              </w:rPr>
            </w:pPr>
            <w:r>
              <w:rPr>
                <w:bCs/>
              </w:rPr>
              <w:t xml:space="preserve">  </w:t>
            </w:r>
            <w:r w:rsidR="007F2E3B">
              <w:rPr>
                <w:bCs/>
              </w:rPr>
              <w:t>a.</w:t>
            </w:r>
          </w:p>
          <w:p w14:paraId="5F9CBD57" w14:textId="77777777" w:rsidR="00BB5897" w:rsidRDefault="00BB5897" w:rsidP="00BB5897">
            <w:pPr>
              <w:ind w:right="-144"/>
              <w:rPr>
                <w:bCs/>
              </w:rPr>
            </w:pPr>
          </w:p>
          <w:p w14:paraId="2B88522A" w14:textId="77777777" w:rsidR="00B93F07" w:rsidRDefault="00B93F07" w:rsidP="00B93F07">
            <w:pPr>
              <w:ind w:right="-144"/>
              <w:rPr>
                <w:bCs/>
              </w:rPr>
            </w:pPr>
          </w:p>
          <w:p w14:paraId="6988FB64" w14:textId="1AA52830" w:rsidR="007F2E3B" w:rsidRDefault="00B93F07" w:rsidP="00B93F07">
            <w:pPr>
              <w:ind w:right="-144"/>
              <w:rPr>
                <w:bCs/>
              </w:rPr>
            </w:pPr>
            <w:r>
              <w:rPr>
                <w:bCs/>
              </w:rPr>
              <w:t xml:space="preserve">  </w:t>
            </w:r>
            <w:r w:rsidR="007F2E3B">
              <w:rPr>
                <w:bCs/>
              </w:rPr>
              <w:t>b.</w:t>
            </w:r>
          </w:p>
          <w:p w14:paraId="446883A6" w14:textId="77777777" w:rsidR="00BB5897" w:rsidRDefault="00BB5897" w:rsidP="007F2E3B">
            <w:pPr>
              <w:ind w:right="-144"/>
              <w:jc w:val="center"/>
              <w:rPr>
                <w:bCs/>
              </w:rPr>
            </w:pPr>
          </w:p>
          <w:p w14:paraId="28E79F45" w14:textId="77777777" w:rsidR="002B6DB0" w:rsidRDefault="002B6DB0" w:rsidP="007F2E3B">
            <w:pPr>
              <w:ind w:right="-144"/>
              <w:jc w:val="center"/>
              <w:rPr>
                <w:bCs/>
              </w:rPr>
            </w:pPr>
          </w:p>
          <w:p w14:paraId="1DEA7748" w14:textId="77777777" w:rsidR="002B6DB0" w:rsidRDefault="002B6DB0" w:rsidP="007F2E3B">
            <w:pPr>
              <w:ind w:right="-144"/>
              <w:jc w:val="center"/>
              <w:rPr>
                <w:bCs/>
              </w:rPr>
            </w:pPr>
          </w:p>
          <w:p w14:paraId="4951C10A" w14:textId="77777777" w:rsidR="00B93F07" w:rsidRDefault="00B93F07" w:rsidP="007F2E3B">
            <w:pPr>
              <w:ind w:right="-144"/>
              <w:jc w:val="center"/>
              <w:rPr>
                <w:bCs/>
              </w:rPr>
            </w:pPr>
          </w:p>
          <w:p w14:paraId="34D22F75" w14:textId="58D5D21D" w:rsidR="007F2E3B" w:rsidRDefault="007F2E3B" w:rsidP="007F2E3B">
            <w:pPr>
              <w:ind w:right="-144"/>
              <w:jc w:val="center"/>
              <w:rPr>
                <w:bCs/>
              </w:rPr>
            </w:pPr>
            <w:r>
              <w:rPr>
                <w:bCs/>
              </w:rPr>
              <w:t>c.</w:t>
            </w:r>
          </w:p>
          <w:p w14:paraId="2B3367A1" w14:textId="77777777" w:rsidR="002B6DB0" w:rsidRDefault="002B6DB0" w:rsidP="007F2E3B">
            <w:pPr>
              <w:ind w:right="-144"/>
              <w:jc w:val="center"/>
              <w:rPr>
                <w:bCs/>
              </w:rPr>
            </w:pPr>
          </w:p>
          <w:p w14:paraId="2A61AC54" w14:textId="77777777" w:rsidR="002B6DB0" w:rsidRDefault="002B6DB0" w:rsidP="007F2E3B">
            <w:pPr>
              <w:ind w:right="-144"/>
              <w:jc w:val="center"/>
              <w:rPr>
                <w:bCs/>
              </w:rPr>
            </w:pPr>
          </w:p>
          <w:p w14:paraId="20004CFC" w14:textId="77777777" w:rsidR="002B6DB0" w:rsidRDefault="002B6DB0" w:rsidP="007F2E3B">
            <w:pPr>
              <w:ind w:right="-144"/>
              <w:jc w:val="center"/>
              <w:rPr>
                <w:bCs/>
              </w:rPr>
            </w:pPr>
          </w:p>
          <w:p w14:paraId="7AAF0358" w14:textId="77777777" w:rsidR="00B93F07" w:rsidRDefault="00B93F07" w:rsidP="007F2E3B">
            <w:pPr>
              <w:ind w:right="-144"/>
              <w:jc w:val="center"/>
              <w:rPr>
                <w:bCs/>
              </w:rPr>
            </w:pPr>
          </w:p>
          <w:p w14:paraId="49B4747C" w14:textId="60676C34" w:rsidR="002B6DB0" w:rsidRDefault="002B6DB0" w:rsidP="007F2E3B">
            <w:pPr>
              <w:ind w:right="-144"/>
              <w:jc w:val="center"/>
              <w:rPr>
                <w:bCs/>
              </w:rPr>
            </w:pPr>
            <w:r>
              <w:rPr>
                <w:bCs/>
              </w:rPr>
              <w:t>d.</w:t>
            </w:r>
          </w:p>
          <w:p w14:paraId="4346CB63" w14:textId="77777777" w:rsidR="002B6DB0" w:rsidRDefault="002B6DB0" w:rsidP="007F2E3B">
            <w:pPr>
              <w:ind w:right="-144"/>
              <w:jc w:val="center"/>
              <w:rPr>
                <w:bCs/>
              </w:rPr>
            </w:pPr>
          </w:p>
          <w:p w14:paraId="472122FD" w14:textId="10B9228F" w:rsidR="002B6DB0" w:rsidRDefault="002B6DB0" w:rsidP="00B93F07">
            <w:pPr>
              <w:ind w:right="-144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8100" w:type="dxa"/>
          </w:tcPr>
          <w:p w14:paraId="5D4820D2" w14:textId="77777777" w:rsidR="007F2E3B" w:rsidRPr="00BB5897" w:rsidRDefault="007F2E3B" w:rsidP="007F2E3B">
            <w:pPr>
              <w:ind w:right="-144"/>
              <w:jc w:val="center"/>
            </w:pPr>
            <w:r w:rsidRPr="00BB5897">
              <w:t>CASE STUDY (Compulsory)</w:t>
            </w:r>
          </w:p>
          <w:p w14:paraId="45EB41F3" w14:textId="77777777" w:rsidR="00BB5897" w:rsidRPr="00BB5897" w:rsidRDefault="00BB5897" w:rsidP="00BB5897">
            <w:pPr>
              <w:ind w:right="-144"/>
            </w:pPr>
          </w:p>
          <w:p w14:paraId="1814B7AD" w14:textId="1316290C" w:rsidR="00BB5897" w:rsidRDefault="00BB5897" w:rsidP="00BB5897">
            <w:r w:rsidRPr="004826CD">
              <w:t xml:space="preserve">A retail chain has collected the following data on </w:t>
            </w:r>
            <w:r w:rsidRPr="00BB5897">
              <w:t>monthly advertising spend (in ₹ lakhs)</w:t>
            </w:r>
            <w:r w:rsidRPr="004826CD">
              <w:t xml:space="preserve"> and </w:t>
            </w:r>
            <w:r w:rsidRPr="00BB5897">
              <w:t>monthly sales revenue (in ₹ lakhs)</w:t>
            </w:r>
            <w:r w:rsidRPr="004826CD">
              <w:t xml:space="preserve"> for </w:t>
            </w:r>
            <w:r>
              <w:t>format</w:t>
            </w:r>
            <w:r w:rsidRPr="004826CD">
              <w:t>:</w:t>
            </w:r>
          </w:p>
          <w:p w14:paraId="1BBCC4E6" w14:textId="77777777" w:rsidR="00BB5897" w:rsidRPr="004826CD" w:rsidRDefault="00BB5897" w:rsidP="00BB5897"/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6"/>
              <w:gridCol w:w="1427"/>
              <w:gridCol w:w="1895"/>
            </w:tblGrid>
            <w:tr w:rsidR="00BB5897" w:rsidRPr="004826CD" w14:paraId="76B23C2F" w14:textId="77777777" w:rsidTr="00BB5897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DD7213E" w14:textId="77777777" w:rsidR="00BB5897" w:rsidRPr="00BB5897" w:rsidRDefault="00BB5897" w:rsidP="00BB5897">
                  <w:r w:rsidRPr="00BB5897">
                    <w:t>Month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23269B" w14:textId="77777777" w:rsidR="00BB5897" w:rsidRPr="00BB5897" w:rsidRDefault="00BB5897" w:rsidP="00BB5897">
                  <w:r w:rsidRPr="00BB5897">
                    <w:t>Ad Spend (X)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8CF57A" w14:textId="77777777" w:rsidR="00BB5897" w:rsidRPr="00BB5897" w:rsidRDefault="00BB5897" w:rsidP="00BB5897">
                  <w:r w:rsidRPr="00BB5897">
                    <w:t>Sales Revenue (Y)</w:t>
                  </w:r>
                </w:p>
              </w:tc>
            </w:tr>
            <w:tr w:rsidR="00BB5897" w:rsidRPr="004826CD" w14:paraId="1CF43983" w14:textId="77777777" w:rsidTr="00BB589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EBBC273" w14:textId="77777777" w:rsidR="00BB5897" w:rsidRPr="004826CD" w:rsidRDefault="00BB5897" w:rsidP="00BB5897">
                  <w:r w:rsidRPr="004826CD"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1F747D" w14:textId="77777777" w:rsidR="00BB5897" w:rsidRPr="004826CD" w:rsidRDefault="00BB5897" w:rsidP="00BB5897">
                  <w:r w:rsidRPr="004826CD">
                    <w:t>2.0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C4E0E2" w14:textId="77777777" w:rsidR="00BB5897" w:rsidRPr="004826CD" w:rsidRDefault="00BB5897" w:rsidP="00BB5897">
                  <w:r w:rsidRPr="004826CD">
                    <w:t>24</w:t>
                  </w:r>
                </w:p>
              </w:tc>
            </w:tr>
            <w:tr w:rsidR="00BB5897" w:rsidRPr="004826CD" w14:paraId="24A306F7" w14:textId="77777777" w:rsidTr="00BB589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04F105C" w14:textId="77777777" w:rsidR="00BB5897" w:rsidRPr="004826CD" w:rsidRDefault="00BB5897" w:rsidP="00BB5897">
                  <w:r w:rsidRPr="004826CD"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3374FC" w14:textId="77777777" w:rsidR="00BB5897" w:rsidRPr="004826CD" w:rsidRDefault="00BB5897" w:rsidP="00BB5897">
                  <w:r w:rsidRPr="004826CD">
                    <w:t>2.5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1BC009" w14:textId="77777777" w:rsidR="00BB5897" w:rsidRPr="004826CD" w:rsidRDefault="00BB5897" w:rsidP="00BB5897">
                  <w:r w:rsidRPr="004826CD">
                    <w:t>28</w:t>
                  </w:r>
                </w:p>
              </w:tc>
            </w:tr>
            <w:tr w:rsidR="00BB5897" w:rsidRPr="004826CD" w14:paraId="072BFD6B" w14:textId="77777777" w:rsidTr="00BB589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D4F0893" w14:textId="77777777" w:rsidR="00BB5897" w:rsidRPr="004826CD" w:rsidRDefault="00BB5897" w:rsidP="00BB5897">
                  <w:r w:rsidRPr="004826CD"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08B6E1" w14:textId="77777777" w:rsidR="00BB5897" w:rsidRPr="004826CD" w:rsidRDefault="00BB5897" w:rsidP="00BB5897">
                  <w:r w:rsidRPr="004826CD">
                    <w:t>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5CE0E1" w14:textId="77777777" w:rsidR="00BB5897" w:rsidRPr="004826CD" w:rsidRDefault="00BB5897" w:rsidP="00BB5897">
                  <w:r w:rsidRPr="004826CD">
                    <w:t>35</w:t>
                  </w:r>
                </w:p>
              </w:tc>
            </w:tr>
            <w:tr w:rsidR="00BB5897" w:rsidRPr="004826CD" w14:paraId="0FB63028" w14:textId="77777777" w:rsidTr="00BB5897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798417A6" w14:textId="277F4987" w:rsidR="00BB5897" w:rsidRPr="004826CD" w:rsidRDefault="00BB5897" w:rsidP="00BB5897">
                  <w:r>
                    <w:t>…</w:t>
                  </w:r>
                </w:p>
              </w:tc>
              <w:tc>
                <w:tcPr>
                  <w:tcW w:w="0" w:type="auto"/>
                  <w:vAlign w:val="center"/>
                </w:tcPr>
                <w:p w14:paraId="5B8C2D92" w14:textId="3B377895" w:rsidR="00BB5897" w:rsidRPr="004826CD" w:rsidRDefault="00BB5897" w:rsidP="00BB5897">
                  <w:r>
                    <w:t>…</w:t>
                  </w:r>
                </w:p>
              </w:tc>
              <w:tc>
                <w:tcPr>
                  <w:tcW w:w="0" w:type="auto"/>
                  <w:vAlign w:val="center"/>
                </w:tcPr>
                <w:p w14:paraId="2BBD1408" w14:textId="08E1C127" w:rsidR="00BB5897" w:rsidRPr="004826CD" w:rsidRDefault="00BB5897" w:rsidP="00BB5897">
                  <w:r>
                    <w:t>…</w:t>
                  </w:r>
                </w:p>
              </w:tc>
            </w:tr>
          </w:tbl>
          <w:p w14:paraId="4D0A1D59" w14:textId="77777777" w:rsidR="00BB5897" w:rsidRDefault="00BB5897" w:rsidP="00BB5897">
            <w:pPr>
              <w:ind w:right="-144"/>
            </w:pPr>
          </w:p>
          <w:p w14:paraId="5DC74EDE" w14:textId="77777777" w:rsidR="00BB5897" w:rsidRDefault="00BB5897" w:rsidP="00BB5897"/>
          <w:p w14:paraId="7551CB6B" w14:textId="7A336280" w:rsidR="00BB5897" w:rsidRDefault="00BB5897" w:rsidP="00BB5897">
            <w:r>
              <w:t xml:space="preserve">Write a </w:t>
            </w:r>
            <w:r>
              <w:t xml:space="preserve">Python script, </w:t>
            </w:r>
            <w:r>
              <w:t xml:space="preserve">to </w:t>
            </w:r>
            <w:r>
              <w:t>f</w:t>
            </w:r>
            <w:r w:rsidRPr="004826CD">
              <w:t xml:space="preserve">it a </w:t>
            </w:r>
            <w:r w:rsidRPr="00BB5897">
              <w:t xml:space="preserve">simple linear regression model </w:t>
            </w:r>
            <w:r w:rsidRPr="004826CD">
              <w:t xml:space="preserve">with Ad Spend as the independent variable and Sales Revenue as the dependent variable. </w:t>
            </w:r>
          </w:p>
          <w:p w14:paraId="3720A8A3" w14:textId="77777777" w:rsidR="00BB5897" w:rsidRDefault="00BB5897" w:rsidP="00BB5897"/>
          <w:p w14:paraId="08BFE201" w14:textId="0D45AC15" w:rsidR="00BB5897" w:rsidRDefault="00BB5897" w:rsidP="00BB5897">
            <w:r w:rsidRPr="004826CD">
              <w:t xml:space="preserve">Write </w:t>
            </w:r>
            <w:r>
              <w:t>an example</w:t>
            </w:r>
            <w:r w:rsidRPr="004826CD">
              <w:t xml:space="preserve"> regression equation</w:t>
            </w:r>
            <w:r>
              <w:t xml:space="preserve"> for this given scenario</w:t>
            </w:r>
            <w:r w:rsidRPr="004826CD">
              <w:t>.</w:t>
            </w:r>
            <w:r w:rsidR="002B6DB0">
              <w:t xml:space="preserve"> </w:t>
            </w:r>
            <w:r w:rsidR="00C761D4">
              <w:t>Using this equation, c</w:t>
            </w:r>
            <w:r w:rsidR="00B93F07">
              <w:t xml:space="preserve">alculate the sales if ad spend is Rs. 8 lakhs. </w:t>
            </w:r>
            <w:r w:rsidR="002B6DB0">
              <w:t>Give an example</w:t>
            </w:r>
            <w:r w:rsidRPr="004826CD">
              <w:t xml:space="preserve"> </w:t>
            </w:r>
            <w:r w:rsidRPr="002B6DB0">
              <w:t>coefficient of determination (R²)</w:t>
            </w:r>
            <w:r w:rsidRPr="004826CD">
              <w:t xml:space="preserve"> for the model.</w:t>
            </w:r>
            <w:r>
              <w:t xml:space="preserve"> What conclusion business can draw </w:t>
            </w:r>
            <w:r w:rsidR="002B6DB0">
              <w:t>based on the score you have taken</w:t>
            </w:r>
            <w:r>
              <w:t>?</w:t>
            </w:r>
          </w:p>
          <w:p w14:paraId="207698D2" w14:textId="77777777" w:rsidR="002B6DB0" w:rsidRDefault="002B6DB0" w:rsidP="00BB5897"/>
          <w:p w14:paraId="444DFB8F" w14:textId="774B76EE" w:rsidR="00BB5897" w:rsidRDefault="00BB5897" w:rsidP="00BB5897">
            <w:r>
              <w:t>A</w:t>
            </w:r>
            <w:r w:rsidRPr="002B6DB0">
              <w:t xml:space="preserve"> t-test for the slope</w:t>
            </w:r>
            <w:r w:rsidRPr="004826CD">
              <w:t xml:space="preserve"> </w:t>
            </w:r>
            <w:r>
              <w:t xml:space="preserve">was conducted.  Write Null Hypothesis and Alternate Hypothesis for this given scenario.  The p-value was found to be 0.0002. What </w:t>
            </w:r>
            <w:r w:rsidR="002B6DB0">
              <w:t>would you conclude based on the same</w:t>
            </w:r>
            <w:r>
              <w:t>?</w:t>
            </w:r>
            <w:r w:rsidR="002B6DB0">
              <w:t xml:space="preserve"> Also form a sample confidence interval and prediction interval.</w:t>
            </w:r>
          </w:p>
          <w:p w14:paraId="5D521AEC" w14:textId="77777777" w:rsidR="002B6DB0" w:rsidRDefault="002B6DB0" w:rsidP="00BB5897"/>
          <w:p w14:paraId="331FFB1F" w14:textId="143B0899" w:rsidR="007F2E3B" w:rsidRPr="00BB5897" w:rsidRDefault="002B6DB0" w:rsidP="00C761D4">
            <w:r>
              <w:t>Further the retail chain also would like to check the impact of product price and inflation on sales. Suggest a multiple linear regression model to handle this scenario.</w:t>
            </w:r>
          </w:p>
        </w:tc>
        <w:tc>
          <w:tcPr>
            <w:tcW w:w="450" w:type="dxa"/>
          </w:tcPr>
          <w:p w14:paraId="3ACF2455" w14:textId="77777777" w:rsidR="007F2E3B" w:rsidRDefault="007F2E3B" w:rsidP="007F2E3B">
            <w:pPr>
              <w:ind w:left="-108" w:right="-144"/>
              <w:jc w:val="center"/>
              <w:rPr>
                <w:bCs/>
              </w:rPr>
            </w:pPr>
          </w:p>
          <w:p w14:paraId="32C48AFD" w14:textId="77777777" w:rsidR="00DA5438" w:rsidRDefault="00DA5438" w:rsidP="007F2E3B">
            <w:pPr>
              <w:ind w:left="-108" w:right="-144"/>
              <w:jc w:val="center"/>
              <w:rPr>
                <w:bCs/>
              </w:rPr>
            </w:pPr>
          </w:p>
          <w:p w14:paraId="6D9CF803" w14:textId="77777777" w:rsidR="00DA5438" w:rsidRDefault="00DA5438" w:rsidP="007F2E3B">
            <w:pPr>
              <w:ind w:left="-108" w:right="-144"/>
              <w:jc w:val="center"/>
              <w:rPr>
                <w:bCs/>
              </w:rPr>
            </w:pPr>
          </w:p>
          <w:p w14:paraId="66A06DCE" w14:textId="77777777" w:rsidR="00DA5438" w:rsidRDefault="00DA5438" w:rsidP="007F2E3B">
            <w:pPr>
              <w:ind w:left="-108" w:right="-144"/>
              <w:jc w:val="center"/>
              <w:rPr>
                <w:bCs/>
              </w:rPr>
            </w:pPr>
          </w:p>
          <w:p w14:paraId="5233E413" w14:textId="77777777" w:rsidR="00DA5438" w:rsidRDefault="00DA5438" w:rsidP="007F2E3B">
            <w:pPr>
              <w:ind w:left="-108" w:right="-144"/>
              <w:jc w:val="center"/>
              <w:rPr>
                <w:bCs/>
              </w:rPr>
            </w:pPr>
          </w:p>
          <w:p w14:paraId="3BA589D3" w14:textId="77777777" w:rsidR="00DA5438" w:rsidRDefault="00DA5438" w:rsidP="007F2E3B">
            <w:pPr>
              <w:ind w:left="-108" w:right="-144"/>
              <w:jc w:val="center"/>
              <w:rPr>
                <w:bCs/>
              </w:rPr>
            </w:pPr>
          </w:p>
          <w:p w14:paraId="541B54A1" w14:textId="77777777" w:rsidR="00DA5438" w:rsidRDefault="00DA5438" w:rsidP="007F2E3B">
            <w:pPr>
              <w:ind w:left="-108" w:right="-144"/>
              <w:jc w:val="center"/>
              <w:rPr>
                <w:bCs/>
              </w:rPr>
            </w:pPr>
          </w:p>
          <w:p w14:paraId="578D4925" w14:textId="77777777" w:rsidR="00DA5438" w:rsidRDefault="00DA5438" w:rsidP="007F2E3B">
            <w:pPr>
              <w:ind w:left="-108" w:right="-144"/>
              <w:jc w:val="center"/>
              <w:rPr>
                <w:bCs/>
              </w:rPr>
            </w:pPr>
          </w:p>
          <w:p w14:paraId="2E6F8B26" w14:textId="77777777" w:rsidR="00DA5438" w:rsidRDefault="00DA5438" w:rsidP="007F2E3B">
            <w:pPr>
              <w:ind w:left="-108" w:right="-144"/>
              <w:jc w:val="center"/>
              <w:rPr>
                <w:bCs/>
              </w:rPr>
            </w:pPr>
          </w:p>
          <w:p w14:paraId="3604CA1F" w14:textId="77777777" w:rsidR="00DA5438" w:rsidRDefault="00DA5438" w:rsidP="007F2E3B">
            <w:pPr>
              <w:ind w:left="-108" w:right="-144"/>
              <w:jc w:val="center"/>
              <w:rPr>
                <w:bCs/>
              </w:rPr>
            </w:pPr>
          </w:p>
          <w:p w14:paraId="32ABCE4C" w14:textId="77777777" w:rsidR="00DA5438" w:rsidRDefault="00DA5438" w:rsidP="007F2E3B">
            <w:pPr>
              <w:ind w:left="-108" w:right="-144"/>
              <w:jc w:val="center"/>
              <w:rPr>
                <w:bCs/>
              </w:rPr>
            </w:pPr>
          </w:p>
          <w:p w14:paraId="5EDAEA1A" w14:textId="77777777" w:rsidR="00DA5438" w:rsidRDefault="00DA5438" w:rsidP="007F2E3B">
            <w:pPr>
              <w:ind w:left="-108" w:right="-144"/>
              <w:jc w:val="center"/>
              <w:rPr>
                <w:bCs/>
              </w:rPr>
            </w:pPr>
          </w:p>
          <w:p w14:paraId="1D6F8512" w14:textId="77777777" w:rsidR="00DA5438" w:rsidRDefault="00DA5438" w:rsidP="007F2E3B">
            <w:pPr>
              <w:ind w:left="-108" w:right="-144"/>
              <w:jc w:val="center"/>
              <w:rPr>
                <w:bCs/>
              </w:rPr>
            </w:pPr>
          </w:p>
          <w:p w14:paraId="673352FC" w14:textId="77777777" w:rsidR="00DA5438" w:rsidRDefault="00DA5438" w:rsidP="007F2E3B">
            <w:pPr>
              <w:ind w:left="-108" w:right="-144"/>
              <w:jc w:val="center"/>
              <w:rPr>
                <w:bCs/>
              </w:rPr>
            </w:pPr>
          </w:p>
          <w:p w14:paraId="6D58D793" w14:textId="77777777" w:rsidR="00DA5438" w:rsidRDefault="00DA5438" w:rsidP="007F2E3B">
            <w:pPr>
              <w:ind w:left="-108" w:right="-144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  <w:p w14:paraId="7F7B3EA4" w14:textId="77777777" w:rsidR="00DA5438" w:rsidRDefault="00DA5438" w:rsidP="007F2E3B">
            <w:pPr>
              <w:ind w:left="-108" w:right="-144"/>
              <w:jc w:val="center"/>
              <w:rPr>
                <w:bCs/>
              </w:rPr>
            </w:pPr>
          </w:p>
          <w:p w14:paraId="63DEEBF3" w14:textId="77777777" w:rsidR="00DA5438" w:rsidRDefault="00DA5438" w:rsidP="007F2E3B">
            <w:pPr>
              <w:ind w:left="-108" w:right="-144"/>
              <w:jc w:val="center"/>
              <w:rPr>
                <w:bCs/>
              </w:rPr>
            </w:pPr>
          </w:p>
          <w:p w14:paraId="1F8F7C2E" w14:textId="77777777" w:rsidR="00DA5438" w:rsidRDefault="00DA5438" w:rsidP="007F2E3B">
            <w:pPr>
              <w:ind w:left="-108" w:right="-144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  <w:p w14:paraId="170753CE" w14:textId="77777777" w:rsidR="00DA5438" w:rsidRDefault="00DA5438" w:rsidP="007F2E3B">
            <w:pPr>
              <w:ind w:left="-108" w:right="-144"/>
              <w:jc w:val="center"/>
              <w:rPr>
                <w:bCs/>
              </w:rPr>
            </w:pPr>
          </w:p>
          <w:p w14:paraId="5F6E77E4" w14:textId="77777777" w:rsidR="00DA5438" w:rsidRDefault="00DA5438" w:rsidP="007F2E3B">
            <w:pPr>
              <w:ind w:left="-108" w:right="-144"/>
              <w:jc w:val="center"/>
              <w:rPr>
                <w:bCs/>
              </w:rPr>
            </w:pPr>
          </w:p>
          <w:p w14:paraId="3DB38EE7" w14:textId="77777777" w:rsidR="00DA5438" w:rsidRDefault="00DA5438" w:rsidP="007F2E3B">
            <w:pPr>
              <w:ind w:left="-108" w:right="-144"/>
              <w:jc w:val="center"/>
              <w:rPr>
                <w:bCs/>
              </w:rPr>
            </w:pPr>
          </w:p>
          <w:p w14:paraId="7816DD59" w14:textId="77777777" w:rsidR="00DA5438" w:rsidRDefault="00DA5438" w:rsidP="007F2E3B">
            <w:pPr>
              <w:ind w:left="-108" w:right="-144"/>
              <w:jc w:val="center"/>
              <w:rPr>
                <w:bCs/>
              </w:rPr>
            </w:pPr>
          </w:p>
          <w:p w14:paraId="01951D34" w14:textId="77777777" w:rsidR="00DA5438" w:rsidRDefault="00DA5438" w:rsidP="007F2E3B">
            <w:pPr>
              <w:ind w:left="-108" w:right="-144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  <w:p w14:paraId="75EB19BB" w14:textId="77777777" w:rsidR="00DA5438" w:rsidRDefault="00DA5438" w:rsidP="007F2E3B">
            <w:pPr>
              <w:ind w:left="-108" w:right="-144"/>
              <w:jc w:val="center"/>
              <w:rPr>
                <w:bCs/>
              </w:rPr>
            </w:pPr>
          </w:p>
          <w:p w14:paraId="5ABB63FC" w14:textId="77777777" w:rsidR="00DA5438" w:rsidRDefault="00DA5438" w:rsidP="007F2E3B">
            <w:pPr>
              <w:ind w:left="-108" w:right="-144"/>
              <w:jc w:val="center"/>
              <w:rPr>
                <w:bCs/>
              </w:rPr>
            </w:pPr>
          </w:p>
          <w:p w14:paraId="744071E6" w14:textId="77777777" w:rsidR="00DA5438" w:rsidRDefault="00DA5438" w:rsidP="007F2E3B">
            <w:pPr>
              <w:ind w:left="-108" w:right="-144"/>
              <w:jc w:val="center"/>
              <w:rPr>
                <w:bCs/>
              </w:rPr>
            </w:pPr>
          </w:p>
          <w:p w14:paraId="2DDBD1E3" w14:textId="77777777" w:rsidR="00DA5438" w:rsidRDefault="00DA5438" w:rsidP="007F2E3B">
            <w:pPr>
              <w:ind w:left="-108" w:right="-144"/>
              <w:jc w:val="center"/>
              <w:rPr>
                <w:bCs/>
              </w:rPr>
            </w:pPr>
          </w:p>
          <w:p w14:paraId="6CF19E23" w14:textId="650FB2F3" w:rsidR="00DA5438" w:rsidRDefault="00DA5438" w:rsidP="007F2E3B">
            <w:pPr>
              <w:ind w:left="-108" w:right="-144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44" w:type="dxa"/>
          </w:tcPr>
          <w:p w14:paraId="2A87F538" w14:textId="77777777" w:rsidR="007F2E3B" w:rsidRDefault="007F2E3B" w:rsidP="007F2E3B">
            <w:pPr>
              <w:ind w:left="-108" w:right="-144"/>
              <w:jc w:val="center"/>
              <w:rPr>
                <w:bCs/>
              </w:rPr>
            </w:pPr>
          </w:p>
          <w:p w14:paraId="2746CF44" w14:textId="77777777" w:rsidR="00C761D4" w:rsidRDefault="00C761D4" w:rsidP="007F2E3B">
            <w:pPr>
              <w:ind w:left="-108" w:right="-144"/>
              <w:jc w:val="center"/>
              <w:rPr>
                <w:bCs/>
              </w:rPr>
            </w:pPr>
          </w:p>
          <w:p w14:paraId="6BB5972F" w14:textId="77777777" w:rsidR="00C761D4" w:rsidRDefault="00C761D4" w:rsidP="007F2E3B">
            <w:pPr>
              <w:ind w:left="-108" w:right="-144"/>
              <w:jc w:val="center"/>
              <w:rPr>
                <w:bCs/>
              </w:rPr>
            </w:pPr>
          </w:p>
          <w:p w14:paraId="340A9AD2" w14:textId="77777777" w:rsidR="00C761D4" w:rsidRDefault="00C761D4" w:rsidP="007F2E3B">
            <w:pPr>
              <w:ind w:left="-108" w:right="-144"/>
              <w:jc w:val="center"/>
              <w:rPr>
                <w:bCs/>
              </w:rPr>
            </w:pPr>
          </w:p>
          <w:p w14:paraId="21853862" w14:textId="77777777" w:rsidR="00C761D4" w:rsidRDefault="00C761D4" w:rsidP="007F2E3B">
            <w:pPr>
              <w:ind w:left="-108" w:right="-144"/>
              <w:jc w:val="center"/>
              <w:rPr>
                <w:bCs/>
              </w:rPr>
            </w:pPr>
          </w:p>
          <w:p w14:paraId="799A14F1" w14:textId="77777777" w:rsidR="00C761D4" w:rsidRDefault="00C761D4" w:rsidP="007F2E3B">
            <w:pPr>
              <w:ind w:left="-108" w:right="-144"/>
              <w:jc w:val="center"/>
              <w:rPr>
                <w:bCs/>
              </w:rPr>
            </w:pPr>
          </w:p>
          <w:p w14:paraId="6C3B2460" w14:textId="77777777" w:rsidR="00C761D4" w:rsidRDefault="00C761D4" w:rsidP="007F2E3B">
            <w:pPr>
              <w:ind w:left="-108" w:right="-144"/>
              <w:jc w:val="center"/>
              <w:rPr>
                <w:bCs/>
              </w:rPr>
            </w:pPr>
          </w:p>
          <w:p w14:paraId="0014E181" w14:textId="77777777" w:rsidR="00C761D4" w:rsidRDefault="00C761D4" w:rsidP="007F2E3B">
            <w:pPr>
              <w:ind w:left="-108" w:right="-144"/>
              <w:jc w:val="center"/>
              <w:rPr>
                <w:bCs/>
              </w:rPr>
            </w:pPr>
          </w:p>
          <w:p w14:paraId="0ECD9F09" w14:textId="77777777" w:rsidR="00C761D4" w:rsidRDefault="00C761D4" w:rsidP="007F2E3B">
            <w:pPr>
              <w:ind w:left="-108" w:right="-144"/>
              <w:jc w:val="center"/>
              <w:rPr>
                <w:bCs/>
              </w:rPr>
            </w:pPr>
          </w:p>
          <w:p w14:paraId="136AC95D" w14:textId="77777777" w:rsidR="00C761D4" w:rsidRDefault="00C761D4" w:rsidP="007F2E3B">
            <w:pPr>
              <w:ind w:left="-108" w:right="-144"/>
              <w:jc w:val="center"/>
              <w:rPr>
                <w:bCs/>
              </w:rPr>
            </w:pPr>
          </w:p>
          <w:p w14:paraId="7674B584" w14:textId="77777777" w:rsidR="00C761D4" w:rsidRDefault="00C761D4" w:rsidP="007F2E3B">
            <w:pPr>
              <w:ind w:left="-108" w:right="-144"/>
              <w:jc w:val="center"/>
              <w:rPr>
                <w:bCs/>
              </w:rPr>
            </w:pPr>
          </w:p>
          <w:p w14:paraId="08A86B00" w14:textId="77777777" w:rsidR="00C761D4" w:rsidRDefault="00C761D4" w:rsidP="007F2E3B">
            <w:pPr>
              <w:ind w:left="-108" w:right="-144"/>
              <w:jc w:val="center"/>
              <w:rPr>
                <w:bCs/>
              </w:rPr>
            </w:pPr>
          </w:p>
          <w:p w14:paraId="4ACB1582" w14:textId="77777777" w:rsidR="00C761D4" w:rsidRDefault="00C761D4" w:rsidP="007F2E3B">
            <w:pPr>
              <w:ind w:left="-108" w:right="-144"/>
              <w:jc w:val="center"/>
              <w:rPr>
                <w:bCs/>
              </w:rPr>
            </w:pPr>
          </w:p>
          <w:p w14:paraId="15217EB2" w14:textId="77777777" w:rsidR="00C761D4" w:rsidRDefault="00C761D4" w:rsidP="007F2E3B">
            <w:pPr>
              <w:ind w:left="-108" w:right="-144"/>
              <w:jc w:val="center"/>
              <w:rPr>
                <w:bCs/>
              </w:rPr>
            </w:pPr>
          </w:p>
          <w:p w14:paraId="25F76D79" w14:textId="77777777" w:rsidR="00C761D4" w:rsidRDefault="00C761D4" w:rsidP="007F2E3B">
            <w:pPr>
              <w:ind w:left="-108" w:right="-144"/>
              <w:jc w:val="center"/>
              <w:rPr>
                <w:bCs/>
              </w:rPr>
            </w:pPr>
          </w:p>
          <w:p w14:paraId="5A6C7ECD" w14:textId="77777777" w:rsidR="00C761D4" w:rsidRDefault="00C761D4" w:rsidP="007F2E3B">
            <w:pPr>
              <w:ind w:left="-108" w:right="-144"/>
              <w:jc w:val="center"/>
              <w:rPr>
                <w:bCs/>
              </w:rPr>
            </w:pPr>
          </w:p>
          <w:p w14:paraId="0C6EBF7F" w14:textId="77777777" w:rsidR="00C761D4" w:rsidRDefault="00C761D4" w:rsidP="007F2E3B">
            <w:pPr>
              <w:ind w:left="-108" w:right="-144"/>
              <w:jc w:val="center"/>
              <w:rPr>
                <w:bCs/>
              </w:rPr>
            </w:pPr>
          </w:p>
          <w:p w14:paraId="323C0085" w14:textId="77777777" w:rsidR="00C761D4" w:rsidRDefault="00C761D4" w:rsidP="007F2E3B">
            <w:pPr>
              <w:ind w:left="-108" w:right="-144"/>
              <w:jc w:val="center"/>
              <w:rPr>
                <w:bCs/>
              </w:rPr>
            </w:pPr>
          </w:p>
          <w:p w14:paraId="0DDC19D5" w14:textId="77777777" w:rsidR="00C761D4" w:rsidRDefault="00C761D4" w:rsidP="007F2E3B">
            <w:pPr>
              <w:ind w:left="-108" w:right="-144"/>
              <w:jc w:val="center"/>
              <w:rPr>
                <w:bCs/>
              </w:rPr>
            </w:pPr>
          </w:p>
          <w:p w14:paraId="0C4CA8AB" w14:textId="6BC23DEA" w:rsidR="00C761D4" w:rsidRDefault="00E3700C" w:rsidP="007F2E3B">
            <w:pPr>
              <w:ind w:left="-108" w:right="-144"/>
              <w:jc w:val="center"/>
              <w:rPr>
                <w:bCs/>
              </w:rPr>
            </w:pPr>
            <w:r>
              <w:rPr>
                <w:bCs/>
              </w:rPr>
              <w:t>L</w:t>
            </w:r>
            <w:r w:rsidR="00C761D4">
              <w:rPr>
                <w:bCs/>
              </w:rPr>
              <w:t>4</w:t>
            </w:r>
          </w:p>
        </w:tc>
        <w:tc>
          <w:tcPr>
            <w:tcW w:w="636" w:type="dxa"/>
          </w:tcPr>
          <w:p w14:paraId="60E2AE5C" w14:textId="77777777" w:rsidR="007F2E3B" w:rsidRDefault="007F2E3B" w:rsidP="007F2E3B">
            <w:pPr>
              <w:ind w:left="-108" w:right="-144"/>
              <w:jc w:val="center"/>
              <w:rPr>
                <w:bCs/>
              </w:rPr>
            </w:pPr>
          </w:p>
          <w:p w14:paraId="293550AF" w14:textId="77777777" w:rsidR="00C761D4" w:rsidRDefault="00C761D4" w:rsidP="007F2E3B">
            <w:pPr>
              <w:ind w:left="-108" w:right="-144"/>
              <w:jc w:val="center"/>
              <w:rPr>
                <w:bCs/>
              </w:rPr>
            </w:pPr>
          </w:p>
          <w:p w14:paraId="2710249A" w14:textId="77777777" w:rsidR="00C761D4" w:rsidRDefault="00C761D4" w:rsidP="007F2E3B">
            <w:pPr>
              <w:ind w:left="-108" w:right="-144"/>
              <w:jc w:val="center"/>
              <w:rPr>
                <w:bCs/>
              </w:rPr>
            </w:pPr>
          </w:p>
          <w:p w14:paraId="3CDA6262" w14:textId="77777777" w:rsidR="00C761D4" w:rsidRDefault="00C761D4" w:rsidP="007F2E3B">
            <w:pPr>
              <w:ind w:left="-108" w:right="-144"/>
              <w:jc w:val="center"/>
              <w:rPr>
                <w:bCs/>
              </w:rPr>
            </w:pPr>
          </w:p>
          <w:p w14:paraId="2B482C16" w14:textId="77777777" w:rsidR="00C761D4" w:rsidRDefault="00C761D4" w:rsidP="007F2E3B">
            <w:pPr>
              <w:ind w:left="-108" w:right="-144"/>
              <w:jc w:val="center"/>
              <w:rPr>
                <w:bCs/>
              </w:rPr>
            </w:pPr>
          </w:p>
          <w:p w14:paraId="69C6670E" w14:textId="77777777" w:rsidR="00C761D4" w:rsidRDefault="00C761D4" w:rsidP="007F2E3B">
            <w:pPr>
              <w:ind w:left="-108" w:right="-144"/>
              <w:jc w:val="center"/>
              <w:rPr>
                <w:bCs/>
              </w:rPr>
            </w:pPr>
          </w:p>
          <w:p w14:paraId="097E4634" w14:textId="77777777" w:rsidR="00C761D4" w:rsidRDefault="00C761D4" w:rsidP="007F2E3B">
            <w:pPr>
              <w:ind w:left="-108" w:right="-144"/>
              <w:jc w:val="center"/>
              <w:rPr>
                <w:bCs/>
              </w:rPr>
            </w:pPr>
          </w:p>
          <w:p w14:paraId="61A6BFC1" w14:textId="77777777" w:rsidR="00C761D4" w:rsidRDefault="00C761D4" w:rsidP="007F2E3B">
            <w:pPr>
              <w:ind w:left="-108" w:right="-144"/>
              <w:jc w:val="center"/>
              <w:rPr>
                <w:bCs/>
              </w:rPr>
            </w:pPr>
          </w:p>
          <w:p w14:paraId="75A49DA3" w14:textId="77777777" w:rsidR="00C761D4" w:rsidRDefault="00C761D4" w:rsidP="007F2E3B">
            <w:pPr>
              <w:ind w:left="-108" w:right="-144"/>
              <w:jc w:val="center"/>
              <w:rPr>
                <w:bCs/>
              </w:rPr>
            </w:pPr>
          </w:p>
          <w:p w14:paraId="0BF25C51" w14:textId="77777777" w:rsidR="00C761D4" w:rsidRDefault="00C761D4" w:rsidP="007F2E3B">
            <w:pPr>
              <w:ind w:left="-108" w:right="-144"/>
              <w:jc w:val="center"/>
              <w:rPr>
                <w:bCs/>
              </w:rPr>
            </w:pPr>
          </w:p>
          <w:p w14:paraId="1524159F" w14:textId="77777777" w:rsidR="00C761D4" w:rsidRDefault="00C761D4" w:rsidP="007F2E3B">
            <w:pPr>
              <w:ind w:left="-108" w:right="-144"/>
              <w:jc w:val="center"/>
              <w:rPr>
                <w:bCs/>
              </w:rPr>
            </w:pPr>
          </w:p>
          <w:p w14:paraId="4B1DBF20" w14:textId="77777777" w:rsidR="00C761D4" w:rsidRDefault="00C761D4" w:rsidP="007F2E3B">
            <w:pPr>
              <w:ind w:left="-108" w:right="-144"/>
              <w:jc w:val="center"/>
              <w:rPr>
                <w:bCs/>
              </w:rPr>
            </w:pPr>
          </w:p>
          <w:p w14:paraId="00BF8AC5" w14:textId="77777777" w:rsidR="00C761D4" w:rsidRDefault="00C761D4" w:rsidP="007F2E3B">
            <w:pPr>
              <w:ind w:left="-108" w:right="-144"/>
              <w:jc w:val="center"/>
              <w:rPr>
                <w:bCs/>
              </w:rPr>
            </w:pPr>
          </w:p>
          <w:p w14:paraId="308B646A" w14:textId="77777777" w:rsidR="00C761D4" w:rsidRDefault="00C761D4" w:rsidP="007F2E3B">
            <w:pPr>
              <w:ind w:left="-108" w:right="-144"/>
              <w:jc w:val="center"/>
              <w:rPr>
                <w:bCs/>
              </w:rPr>
            </w:pPr>
          </w:p>
          <w:p w14:paraId="5AAF5864" w14:textId="77777777" w:rsidR="00C761D4" w:rsidRDefault="00C761D4" w:rsidP="007F2E3B">
            <w:pPr>
              <w:ind w:left="-108" w:right="-144"/>
              <w:jc w:val="center"/>
              <w:rPr>
                <w:bCs/>
              </w:rPr>
            </w:pPr>
          </w:p>
          <w:p w14:paraId="67640499" w14:textId="77777777" w:rsidR="00C761D4" w:rsidRDefault="00C761D4" w:rsidP="007F2E3B">
            <w:pPr>
              <w:ind w:left="-108" w:right="-144"/>
              <w:jc w:val="center"/>
              <w:rPr>
                <w:bCs/>
              </w:rPr>
            </w:pPr>
          </w:p>
          <w:p w14:paraId="4BBBFAE2" w14:textId="77777777" w:rsidR="00C761D4" w:rsidRDefault="00C761D4" w:rsidP="007F2E3B">
            <w:pPr>
              <w:ind w:left="-108" w:right="-144"/>
              <w:jc w:val="center"/>
              <w:rPr>
                <w:bCs/>
              </w:rPr>
            </w:pPr>
          </w:p>
          <w:p w14:paraId="72D9A7BA" w14:textId="77777777" w:rsidR="00C761D4" w:rsidRDefault="00C761D4" w:rsidP="007F2E3B">
            <w:pPr>
              <w:ind w:left="-108" w:right="-144"/>
              <w:jc w:val="center"/>
              <w:rPr>
                <w:bCs/>
              </w:rPr>
            </w:pPr>
          </w:p>
          <w:p w14:paraId="00C83A32" w14:textId="77777777" w:rsidR="00E3700C" w:rsidRDefault="00E3700C" w:rsidP="007F2E3B">
            <w:pPr>
              <w:ind w:left="-108" w:right="-144"/>
              <w:jc w:val="center"/>
              <w:rPr>
                <w:bCs/>
              </w:rPr>
            </w:pPr>
          </w:p>
          <w:p w14:paraId="73EF56A6" w14:textId="0357FC9C" w:rsidR="00E3700C" w:rsidRDefault="00E3700C" w:rsidP="007F2E3B">
            <w:pPr>
              <w:ind w:left="-108" w:right="-144"/>
              <w:jc w:val="center"/>
              <w:rPr>
                <w:bCs/>
              </w:rPr>
            </w:pPr>
            <w:r>
              <w:rPr>
                <w:bCs/>
              </w:rPr>
              <w:t>CO4</w:t>
            </w:r>
          </w:p>
        </w:tc>
      </w:tr>
    </w:tbl>
    <w:p w14:paraId="79632037" w14:textId="77777777" w:rsidR="001F7F1F" w:rsidRDefault="001F7F1F" w:rsidP="009D616B">
      <w:pPr>
        <w:jc w:val="center"/>
      </w:pPr>
    </w:p>
    <w:p w14:paraId="6AD7E034" w14:textId="77777777" w:rsidR="009D616B" w:rsidRPr="00457B09" w:rsidRDefault="009D616B" w:rsidP="009D616B">
      <w:pPr>
        <w:jc w:val="center"/>
      </w:pPr>
      <w:r>
        <w:t>-*****-</w:t>
      </w:r>
    </w:p>
    <w:sectPr w:rsidR="009D616B" w:rsidRPr="00457B09" w:rsidSect="008C4971">
      <w:headerReference w:type="default" r:id="rId9"/>
      <w:footerReference w:type="default" r:id="rId10"/>
      <w:pgSz w:w="11909" w:h="16834" w:code="9"/>
      <w:pgMar w:top="864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05FA4" w14:textId="77777777" w:rsidR="00E23C66" w:rsidRDefault="00E23C66">
      <w:r>
        <w:separator/>
      </w:r>
    </w:p>
  </w:endnote>
  <w:endnote w:type="continuationSeparator" w:id="0">
    <w:p w14:paraId="7795768D" w14:textId="77777777" w:rsidR="00E23C66" w:rsidRDefault="00E23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7D2C0" w14:textId="77777777" w:rsidR="00B17636" w:rsidRDefault="00582C1C" w:rsidP="00B56500">
    <w:pPr>
      <w:pStyle w:val="Footer"/>
      <w:jc w:val="center"/>
    </w:pPr>
    <w:r>
      <w:fldChar w:fldCharType="begin"/>
    </w:r>
    <w:r w:rsidR="00B17636">
      <w:instrText xml:space="preserve"> PAGE </w:instrText>
    </w:r>
    <w:r>
      <w:fldChar w:fldCharType="separate"/>
    </w:r>
    <w:r w:rsidR="008B31FE">
      <w:rPr>
        <w:noProof/>
      </w:rPr>
      <w:t>1</w:t>
    </w:r>
    <w:r>
      <w:rPr>
        <w:noProof/>
      </w:rPr>
      <w:fldChar w:fldCharType="end"/>
    </w:r>
    <w:r w:rsidR="00B17636">
      <w:t xml:space="preserve"> of </w:t>
    </w:r>
    <w:fldSimple w:instr=" NUMPAGES ">
      <w:r w:rsidR="008B31FE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73EF1" w14:textId="77777777" w:rsidR="00E23C66" w:rsidRDefault="00E23C66">
      <w:r>
        <w:separator/>
      </w:r>
    </w:p>
  </w:footnote>
  <w:footnote w:type="continuationSeparator" w:id="0">
    <w:p w14:paraId="4E8FED7C" w14:textId="77777777" w:rsidR="00E23C66" w:rsidRDefault="00E23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5A50C" w14:textId="048FC0D8" w:rsidR="00F779D0" w:rsidRPr="00AC50D8" w:rsidRDefault="00496741" w:rsidP="00AC50D8">
    <w:pPr>
      <w:jc w:val="right"/>
      <w:rPr>
        <w:b/>
        <w:bCs/>
        <w:sz w:val="32"/>
        <w:szCs w:val="32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8C4971">
      <w:tab/>
    </w:r>
    <w:r w:rsidR="00177AB8" w:rsidRPr="00AC50D8">
      <w:rPr>
        <w:b/>
        <w:bCs/>
        <w:sz w:val="32"/>
        <w:szCs w:val="32"/>
      </w:rPr>
      <w:t>23</w:t>
    </w:r>
    <w:r w:rsidR="00C77064">
      <w:rPr>
        <w:b/>
        <w:bCs/>
        <w:sz w:val="32"/>
        <w:szCs w:val="32"/>
      </w:rPr>
      <w:t>MB</w:t>
    </w:r>
    <w:r w:rsidR="001D6943">
      <w:rPr>
        <w:b/>
        <w:bCs/>
        <w:sz w:val="32"/>
        <w:szCs w:val="32"/>
      </w:rPr>
      <w:t>P</w:t>
    </w:r>
    <w:r w:rsidR="00DC2067">
      <w:rPr>
        <w:b/>
        <w:bCs/>
        <w:sz w:val="32"/>
        <w:szCs w:val="32"/>
      </w:rPr>
      <w:t>E647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A254C"/>
    <w:multiLevelType w:val="hybridMultilevel"/>
    <w:tmpl w:val="95BA8668"/>
    <w:lvl w:ilvl="0" w:tplc="C5BAE7A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6F27BB"/>
    <w:multiLevelType w:val="hybridMultilevel"/>
    <w:tmpl w:val="897A8ECE"/>
    <w:lvl w:ilvl="0" w:tplc="5C48A1B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AF762C"/>
    <w:multiLevelType w:val="hybridMultilevel"/>
    <w:tmpl w:val="EC0C1C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0C6D26"/>
    <w:multiLevelType w:val="hybridMultilevel"/>
    <w:tmpl w:val="3E8AA76A"/>
    <w:lvl w:ilvl="0" w:tplc="27EE2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E614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A58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3CAA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B02D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F644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2081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F65E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C836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CD57D6"/>
    <w:multiLevelType w:val="hybridMultilevel"/>
    <w:tmpl w:val="02FE3436"/>
    <w:lvl w:ilvl="0" w:tplc="4844D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9C94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5639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54D6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20E3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52F3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0AE0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AAF3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BACF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3621B9"/>
    <w:multiLevelType w:val="hybridMultilevel"/>
    <w:tmpl w:val="B9B01D6E"/>
    <w:lvl w:ilvl="0" w:tplc="67BCF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28EB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92C9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8296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224E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062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F095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2E3A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8615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B51296"/>
    <w:multiLevelType w:val="hybridMultilevel"/>
    <w:tmpl w:val="FEFEDB76"/>
    <w:lvl w:ilvl="0" w:tplc="3C107F7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0C692E"/>
    <w:multiLevelType w:val="hybridMultilevel"/>
    <w:tmpl w:val="CC2E7814"/>
    <w:lvl w:ilvl="0" w:tplc="FB50C13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2442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1817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D89B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66CA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6879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9A72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6E1B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0487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28051B"/>
    <w:multiLevelType w:val="hybridMultilevel"/>
    <w:tmpl w:val="087E11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A73AA9"/>
    <w:multiLevelType w:val="hybridMultilevel"/>
    <w:tmpl w:val="C88C3DF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246A7"/>
    <w:multiLevelType w:val="hybridMultilevel"/>
    <w:tmpl w:val="0B4007B4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A627A0"/>
    <w:multiLevelType w:val="hybridMultilevel"/>
    <w:tmpl w:val="D76A8F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95430"/>
    <w:multiLevelType w:val="hybridMultilevel"/>
    <w:tmpl w:val="F536D2B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F5C06B7"/>
    <w:multiLevelType w:val="hybridMultilevel"/>
    <w:tmpl w:val="73A2AA76"/>
    <w:lvl w:ilvl="0" w:tplc="0804C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1081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84AC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CE06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B406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4A1C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1A2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2054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DC01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EB6263"/>
    <w:multiLevelType w:val="hybridMultilevel"/>
    <w:tmpl w:val="8A94B95E"/>
    <w:lvl w:ilvl="0" w:tplc="DBDC0E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EE40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6EBB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40FE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E4CA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40AB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6EEC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A228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984B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A8174D"/>
    <w:multiLevelType w:val="hybridMultilevel"/>
    <w:tmpl w:val="2C98221A"/>
    <w:lvl w:ilvl="0" w:tplc="83DAB91E">
      <w:start w:val="1"/>
      <w:numFmt w:val="lowerRoman"/>
      <w:lvlText w:val="(%1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34247AFD"/>
    <w:multiLevelType w:val="hybridMultilevel"/>
    <w:tmpl w:val="298E7A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C4323"/>
    <w:multiLevelType w:val="hybridMultilevel"/>
    <w:tmpl w:val="B30435B4"/>
    <w:lvl w:ilvl="0" w:tplc="8AAC58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14D5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3E7D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0E14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2C02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C8EF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A879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0A40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1ED8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36206C"/>
    <w:multiLevelType w:val="hybridMultilevel"/>
    <w:tmpl w:val="1916A9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DE199B"/>
    <w:multiLevelType w:val="hybridMultilevel"/>
    <w:tmpl w:val="280E2104"/>
    <w:lvl w:ilvl="0" w:tplc="FD4291E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4851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EE24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9AC9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92B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C690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66DA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7648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21B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9E3737"/>
    <w:multiLevelType w:val="hybridMultilevel"/>
    <w:tmpl w:val="E83CC53E"/>
    <w:lvl w:ilvl="0" w:tplc="7278C52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1AC4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72B7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4E5E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E677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DCFA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AA56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B275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D216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6F1327"/>
    <w:multiLevelType w:val="hybridMultilevel"/>
    <w:tmpl w:val="D8CA5B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080684"/>
    <w:multiLevelType w:val="hybridMultilevel"/>
    <w:tmpl w:val="B656AE8A"/>
    <w:lvl w:ilvl="0" w:tplc="7D7EB9F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236D2C"/>
    <w:multiLevelType w:val="multilevel"/>
    <w:tmpl w:val="55921D68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602339"/>
    <w:multiLevelType w:val="hybridMultilevel"/>
    <w:tmpl w:val="E0826D4A"/>
    <w:lvl w:ilvl="0" w:tplc="30E62FD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E418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FA9A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B6FD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1059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E4F2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9C61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0030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DCCD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4335EA"/>
    <w:multiLevelType w:val="hybridMultilevel"/>
    <w:tmpl w:val="C88C3DFE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EF83F42"/>
    <w:multiLevelType w:val="hybridMultilevel"/>
    <w:tmpl w:val="087CF6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5A2CAF"/>
    <w:multiLevelType w:val="hybridMultilevel"/>
    <w:tmpl w:val="E70682AA"/>
    <w:lvl w:ilvl="0" w:tplc="C7E2AA4C">
      <w:start w:val="1"/>
      <w:numFmt w:val="upperLetter"/>
      <w:lvlText w:val="6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AD1B47"/>
    <w:multiLevelType w:val="hybridMultilevel"/>
    <w:tmpl w:val="2FC871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825D5"/>
    <w:multiLevelType w:val="hybridMultilevel"/>
    <w:tmpl w:val="20AA5F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C60003"/>
    <w:multiLevelType w:val="hybridMultilevel"/>
    <w:tmpl w:val="2E54C5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BD01E6"/>
    <w:multiLevelType w:val="hybridMultilevel"/>
    <w:tmpl w:val="13B8CE00"/>
    <w:lvl w:ilvl="0" w:tplc="641CE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CAA7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A2B3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421D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B070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F2E3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7042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4A43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8C30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5649AB"/>
    <w:multiLevelType w:val="hybridMultilevel"/>
    <w:tmpl w:val="C72C9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6B670A"/>
    <w:multiLevelType w:val="hybridMultilevel"/>
    <w:tmpl w:val="6BDEBFC4"/>
    <w:lvl w:ilvl="0" w:tplc="5DDC1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BE99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5091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1E43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DC1A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788C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3C6F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36C6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E04E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1D234F"/>
    <w:multiLevelType w:val="hybridMultilevel"/>
    <w:tmpl w:val="73DE9A48"/>
    <w:lvl w:ilvl="0" w:tplc="59464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4675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30F6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6815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7C4D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28EC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D831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E247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6A9F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591A22"/>
    <w:multiLevelType w:val="hybridMultilevel"/>
    <w:tmpl w:val="7E2A7428"/>
    <w:lvl w:ilvl="0" w:tplc="81D2B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E699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FCB1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8444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8078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12E7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EED8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C24F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DC42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437D88"/>
    <w:multiLevelType w:val="hybridMultilevel"/>
    <w:tmpl w:val="2B8E5C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40381F"/>
    <w:multiLevelType w:val="hybridMultilevel"/>
    <w:tmpl w:val="9EA25AFC"/>
    <w:lvl w:ilvl="0" w:tplc="DF3EE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E0E2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CD8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CC8B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0CAC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6C70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C292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ACA2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5A63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2B0422"/>
    <w:multiLevelType w:val="hybridMultilevel"/>
    <w:tmpl w:val="681A481E"/>
    <w:lvl w:ilvl="0" w:tplc="2FAA1A5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1CC8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201A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7ABC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281C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58CA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DC1C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2E8D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3421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3764D0"/>
    <w:multiLevelType w:val="hybridMultilevel"/>
    <w:tmpl w:val="FD9A864E"/>
    <w:lvl w:ilvl="0" w:tplc="FA264352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15264F"/>
    <w:multiLevelType w:val="hybridMultilevel"/>
    <w:tmpl w:val="AC96AB4A"/>
    <w:lvl w:ilvl="0" w:tplc="BC0EE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7A5F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C2E9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B298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8F0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56C1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4A15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F61B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4C36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BAC4BDC"/>
    <w:multiLevelType w:val="hybridMultilevel"/>
    <w:tmpl w:val="1DDE1186"/>
    <w:lvl w:ilvl="0" w:tplc="BE5C6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BA4A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28DB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6C51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D6B2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0830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32D2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98D6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6C5E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C468C8"/>
    <w:multiLevelType w:val="hybridMultilevel"/>
    <w:tmpl w:val="0588A0D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2790406">
    <w:abstractNumId w:val="9"/>
  </w:num>
  <w:num w:numId="2" w16cid:durableId="1301694940">
    <w:abstractNumId w:val="25"/>
  </w:num>
  <w:num w:numId="3" w16cid:durableId="157769108">
    <w:abstractNumId w:val="15"/>
  </w:num>
  <w:num w:numId="4" w16cid:durableId="1298879619">
    <w:abstractNumId w:val="0"/>
  </w:num>
  <w:num w:numId="5" w16cid:durableId="569190340">
    <w:abstractNumId w:val="12"/>
  </w:num>
  <w:num w:numId="6" w16cid:durableId="1787845834">
    <w:abstractNumId w:val="42"/>
  </w:num>
  <w:num w:numId="7" w16cid:durableId="1878933508">
    <w:abstractNumId w:val="22"/>
  </w:num>
  <w:num w:numId="8" w16cid:durableId="1033656095">
    <w:abstractNumId w:val="6"/>
  </w:num>
  <w:num w:numId="9" w16cid:durableId="2127001983">
    <w:abstractNumId w:val="39"/>
  </w:num>
  <w:num w:numId="10" w16cid:durableId="756512442">
    <w:abstractNumId w:val="1"/>
  </w:num>
  <w:num w:numId="11" w16cid:durableId="1525634724">
    <w:abstractNumId w:val="16"/>
  </w:num>
  <w:num w:numId="12" w16cid:durableId="460658038">
    <w:abstractNumId w:val="11"/>
  </w:num>
  <w:num w:numId="13" w16cid:durableId="1452167740">
    <w:abstractNumId w:val="28"/>
  </w:num>
  <w:num w:numId="14" w16cid:durableId="895241662">
    <w:abstractNumId w:val="18"/>
  </w:num>
  <w:num w:numId="15" w16cid:durableId="630866483">
    <w:abstractNumId w:val="26"/>
  </w:num>
  <w:num w:numId="16" w16cid:durableId="647364664">
    <w:abstractNumId w:val="32"/>
  </w:num>
  <w:num w:numId="17" w16cid:durableId="982854993">
    <w:abstractNumId w:val="10"/>
  </w:num>
  <w:num w:numId="18" w16cid:durableId="1935237712">
    <w:abstractNumId w:val="21"/>
  </w:num>
  <w:num w:numId="19" w16cid:durableId="613826763">
    <w:abstractNumId w:val="36"/>
  </w:num>
  <w:num w:numId="20" w16cid:durableId="912930148">
    <w:abstractNumId w:val="8"/>
  </w:num>
  <w:num w:numId="21" w16cid:durableId="159010799">
    <w:abstractNumId w:val="2"/>
  </w:num>
  <w:num w:numId="22" w16cid:durableId="445394713">
    <w:abstractNumId w:val="27"/>
  </w:num>
  <w:num w:numId="23" w16cid:durableId="344287222">
    <w:abstractNumId w:val="23"/>
  </w:num>
  <w:num w:numId="24" w16cid:durableId="34157072">
    <w:abstractNumId w:val="30"/>
  </w:num>
  <w:num w:numId="25" w16cid:durableId="1636443769">
    <w:abstractNumId w:val="29"/>
  </w:num>
  <w:num w:numId="26" w16cid:durableId="1338076207">
    <w:abstractNumId w:val="33"/>
  </w:num>
  <w:num w:numId="27" w16cid:durableId="543250370">
    <w:abstractNumId w:val="14"/>
  </w:num>
  <w:num w:numId="28" w16cid:durableId="617491785">
    <w:abstractNumId w:val="17"/>
  </w:num>
  <w:num w:numId="29" w16cid:durableId="853494090">
    <w:abstractNumId w:val="4"/>
  </w:num>
  <w:num w:numId="30" w16cid:durableId="311370174">
    <w:abstractNumId w:val="13"/>
  </w:num>
  <w:num w:numId="31" w16cid:durableId="656108641">
    <w:abstractNumId w:val="24"/>
  </w:num>
  <w:num w:numId="32" w16cid:durableId="1692796709">
    <w:abstractNumId w:val="7"/>
  </w:num>
  <w:num w:numId="33" w16cid:durableId="335571386">
    <w:abstractNumId w:val="3"/>
  </w:num>
  <w:num w:numId="34" w16cid:durableId="77754467">
    <w:abstractNumId w:val="34"/>
  </w:num>
  <w:num w:numId="35" w16cid:durableId="553545518">
    <w:abstractNumId w:val="38"/>
  </w:num>
  <w:num w:numId="36" w16cid:durableId="1829245541">
    <w:abstractNumId w:val="40"/>
  </w:num>
  <w:num w:numId="37" w16cid:durableId="1056314410">
    <w:abstractNumId w:val="35"/>
  </w:num>
  <w:num w:numId="38" w16cid:durableId="932201623">
    <w:abstractNumId w:val="37"/>
  </w:num>
  <w:num w:numId="39" w16cid:durableId="841824359">
    <w:abstractNumId w:val="31"/>
  </w:num>
  <w:num w:numId="40" w16cid:durableId="575241769">
    <w:abstractNumId w:val="41"/>
  </w:num>
  <w:num w:numId="41" w16cid:durableId="696547041">
    <w:abstractNumId w:val="20"/>
  </w:num>
  <w:num w:numId="42" w16cid:durableId="239874380">
    <w:abstractNumId w:val="5"/>
  </w:num>
  <w:num w:numId="43" w16cid:durableId="12561368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wsjAwtzSxNDK3NDRR0lEKTi0uzszPAykwrQUAdBM2bCwAAAA="/>
  </w:docVars>
  <w:rsids>
    <w:rsidRoot w:val="00CF3CC6"/>
    <w:rsid w:val="00001045"/>
    <w:rsid w:val="00007A02"/>
    <w:rsid w:val="00011B5E"/>
    <w:rsid w:val="00012946"/>
    <w:rsid w:val="00013131"/>
    <w:rsid w:val="000164AA"/>
    <w:rsid w:val="00017DD1"/>
    <w:rsid w:val="000227F0"/>
    <w:rsid w:val="00022BBA"/>
    <w:rsid w:val="000306B2"/>
    <w:rsid w:val="00037D9F"/>
    <w:rsid w:val="000448EA"/>
    <w:rsid w:val="00050406"/>
    <w:rsid w:val="00051C8F"/>
    <w:rsid w:val="00055C62"/>
    <w:rsid w:val="00056AD4"/>
    <w:rsid w:val="00056E3C"/>
    <w:rsid w:val="000620E1"/>
    <w:rsid w:val="00064403"/>
    <w:rsid w:val="000656BE"/>
    <w:rsid w:val="00073729"/>
    <w:rsid w:val="0007482B"/>
    <w:rsid w:val="00076912"/>
    <w:rsid w:val="00076FA3"/>
    <w:rsid w:val="000800F5"/>
    <w:rsid w:val="0008110F"/>
    <w:rsid w:val="00083607"/>
    <w:rsid w:val="0008549F"/>
    <w:rsid w:val="00087ADD"/>
    <w:rsid w:val="000A2587"/>
    <w:rsid w:val="000A493E"/>
    <w:rsid w:val="000B4834"/>
    <w:rsid w:val="000C1AB1"/>
    <w:rsid w:val="000C2746"/>
    <w:rsid w:val="000C514E"/>
    <w:rsid w:val="000C699B"/>
    <w:rsid w:val="000C6FFA"/>
    <w:rsid w:val="000D0152"/>
    <w:rsid w:val="000D3EAB"/>
    <w:rsid w:val="000E5BCC"/>
    <w:rsid w:val="000F2F9F"/>
    <w:rsid w:val="000F3922"/>
    <w:rsid w:val="000F69F6"/>
    <w:rsid w:val="001020B0"/>
    <w:rsid w:val="001048B7"/>
    <w:rsid w:val="00104B0A"/>
    <w:rsid w:val="00113340"/>
    <w:rsid w:val="00132047"/>
    <w:rsid w:val="00137CBB"/>
    <w:rsid w:val="00140310"/>
    <w:rsid w:val="00143EDB"/>
    <w:rsid w:val="001468A3"/>
    <w:rsid w:val="0015305E"/>
    <w:rsid w:val="001544FE"/>
    <w:rsid w:val="001661C0"/>
    <w:rsid w:val="00166ABE"/>
    <w:rsid w:val="00167B27"/>
    <w:rsid w:val="00167DF6"/>
    <w:rsid w:val="001700D7"/>
    <w:rsid w:val="00177AB8"/>
    <w:rsid w:val="001A1D0B"/>
    <w:rsid w:val="001A2F96"/>
    <w:rsid w:val="001A473F"/>
    <w:rsid w:val="001B1F3E"/>
    <w:rsid w:val="001B3E5D"/>
    <w:rsid w:val="001B43BD"/>
    <w:rsid w:val="001B5BA2"/>
    <w:rsid w:val="001C3A6E"/>
    <w:rsid w:val="001C513B"/>
    <w:rsid w:val="001C5CDF"/>
    <w:rsid w:val="001C6F83"/>
    <w:rsid w:val="001D1C83"/>
    <w:rsid w:val="001D6092"/>
    <w:rsid w:val="001D6943"/>
    <w:rsid w:val="001D7A94"/>
    <w:rsid w:val="001F17A0"/>
    <w:rsid w:val="001F7F1F"/>
    <w:rsid w:val="0020041D"/>
    <w:rsid w:val="00203AFB"/>
    <w:rsid w:val="002061B9"/>
    <w:rsid w:val="002215B0"/>
    <w:rsid w:val="00245D34"/>
    <w:rsid w:val="0026735B"/>
    <w:rsid w:val="00274476"/>
    <w:rsid w:val="00284B7C"/>
    <w:rsid w:val="00290C08"/>
    <w:rsid w:val="002976FA"/>
    <w:rsid w:val="002A314A"/>
    <w:rsid w:val="002A4E80"/>
    <w:rsid w:val="002B0223"/>
    <w:rsid w:val="002B1AF8"/>
    <w:rsid w:val="002B35AB"/>
    <w:rsid w:val="002B6C22"/>
    <w:rsid w:val="002B6DB0"/>
    <w:rsid w:val="002E3D41"/>
    <w:rsid w:val="002F062E"/>
    <w:rsid w:val="00301D00"/>
    <w:rsid w:val="00305BFF"/>
    <w:rsid w:val="00306575"/>
    <w:rsid w:val="00311143"/>
    <w:rsid w:val="00320A0E"/>
    <w:rsid w:val="00335094"/>
    <w:rsid w:val="0034654D"/>
    <w:rsid w:val="00347D05"/>
    <w:rsid w:val="0035006A"/>
    <w:rsid w:val="003533F0"/>
    <w:rsid w:val="00354102"/>
    <w:rsid w:val="00355880"/>
    <w:rsid w:val="003616E9"/>
    <w:rsid w:val="003663AF"/>
    <w:rsid w:val="00372A8C"/>
    <w:rsid w:val="00375724"/>
    <w:rsid w:val="0037739C"/>
    <w:rsid w:val="00380CEC"/>
    <w:rsid w:val="00382334"/>
    <w:rsid w:val="00385F39"/>
    <w:rsid w:val="00386732"/>
    <w:rsid w:val="0039060A"/>
    <w:rsid w:val="00394984"/>
    <w:rsid w:val="003A2EDF"/>
    <w:rsid w:val="003A55B3"/>
    <w:rsid w:val="003B31BD"/>
    <w:rsid w:val="003B3524"/>
    <w:rsid w:val="003B3A01"/>
    <w:rsid w:val="003C3AA6"/>
    <w:rsid w:val="003C786F"/>
    <w:rsid w:val="003E341F"/>
    <w:rsid w:val="003E3EDD"/>
    <w:rsid w:val="003E6EC2"/>
    <w:rsid w:val="003F6AEA"/>
    <w:rsid w:val="00405A83"/>
    <w:rsid w:val="0041094D"/>
    <w:rsid w:val="0042228C"/>
    <w:rsid w:val="004224C9"/>
    <w:rsid w:val="00425023"/>
    <w:rsid w:val="00427366"/>
    <w:rsid w:val="004319C6"/>
    <w:rsid w:val="00436B2B"/>
    <w:rsid w:val="00440BD8"/>
    <w:rsid w:val="00453584"/>
    <w:rsid w:val="004552AB"/>
    <w:rsid w:val="00455BBB"/>
    <w:rsid w:val="0045709D"/>
    <w:rsid w:val="00457B09"/>
    <w:rsid w:val="004603DA"/>
    <w:rsid w:val="004650FE"/>
    <w:rsid w:val="00465B7D"/>
    <w:rsid w:val="0046732D"/>
    <w:rsid w:val="0047620D"/>
    <w:rsid w:val="00480DE4"/>
    <w:rsid w:val="00481EB8"/>
    <w:rsid w:val="0048283E"/>
    <w:rsid w:val="00485B1A"/>
    <w:rsid w:val="0049001D"/>
    <w:rsid w:val="00491047"/>
    <w:rsid w:val="00491189"/>
    <w:rsid w:val="00496741"/>
    <w:rsid w:val="004B6754"/>
    <w:rsid w:val="004C0294"/>
    <w:rsid w:val="004C4E60"/>
    <w:rsid w:val="004C6172"/>
    <w:rsid w:val="004D5274"/>
    <w:rsid w:val="004E6943"/>
    <w:rsid w:val="004F13C7"/>
    <w:rsid w:val="004F580C"/>
    <w:rsid w:val="00501317"/>
    <w:rsid w:val="00501AD0"/>
    <w:rsid w:val="00502AE5"/>
    <w:rsid w:val="00503B75"/>
    <w:rsid w:val="005040DD"/>
    <w:rsid w:val="005054F3"/>
    <w:rsid w:val="00505805"/>
    <w:rsid w:val="00507E10"/>
    <w:rsid w:val="00526F81"/>
    <w:rsid w:val="00533609"/>
    <w:rsid w:val="0054187E"/>
    <w:rsid w:val="0054379E"/>
    <w:rsid w:val="00550DBC"/>
    <w:rsid w:val="005518F2"/>
    <w:rsid w:val="00562741"/>
    <w:rsid w:val="005738D8"/>
    <w:rsid w:val="00577045"/>
    <w:rsid w:val="00580B0F"/>
    <w:rsid w:val="005815ED"/>
    <w:rsid w:val="00582C1C"/>
    <w:rsid w:val="005843DE"/>
    <w:rsid w:val="00586A0B"/>
    <w:rsid w:val="0058741C"/>
    <w:rsid w:val="005A2332"/>
    <w:rsid w:val="005B1702"/>
    <w:rsid w:val="005C1047"/>
    <w:rsid w:val="005C19FA"/>
    <w:rsid w:val="005D7764"/>
    <w:rsid w:val="005E7C10"/>
    <w:rsid w:val="005F07FF"/>
    <w:rsid w:val="00600A1A"/>
    <w:rsid w:val="00602EED"/>
    <w:rsid w:val="00603306"/>
    <w:rsid w:val="0060571A"/>
    <w:rsid w:val="00605A43"/>
    <w:rsid w:val="00612151"/>
    <w:rsid w:val="006132B4"/>
    <w:rsid w:val="00621867"/>
    <w:rsid w:val="00625906"/>
    <w:rsid w:val="00630523"/>
    <w:rsid w:val="00640E9E"/>
    <w:rsid w:val="00647424"/>
    <w:rsid w:val="00651E46"/>
    <w:rsid w:val="00652E32"/>
    <w:rsid w:val="00655981"/>
    <w:rsid w:val="006574C7"/>
    <w:rsid w:val="00666959"/>
    <w:rsid w:val="0067071F"/>
    <w:rsid w:val="00676A37"/>
    <w:rsid w:val="00684501"/>
    <w:rsid w:val="00686B85"/>
    <w:rsid w:val="00693C46"/>
    <w:rsid w:val="00697407"/>
    <w:rsid w:val="006A3FC1"/>
    <w:rsid w:val="006B04B3"/>
    <w:rsid w:val="006B6B4B"/>
    <w:rsid w:val="006C7D14"/>
    <w:rsid w:val="006D7588"/>
    <w:rsid w:val="006D7747"/>
    <w:rsid w:val="006F663E"/>
    <w:rsid w:val="007008D1"/>
    <w:rsid w:val="00701731"/>
    <w:rsid w:val="0070247B"/>
    <w:rsid w:val="00704E5B"/>
    <w:rsid w:val="007062BA"/>
    <w:rsid w:val="00706648"/>
    <w:rsid w:val="007234BA"/>
    <w:rsid w:val="00725C57"/>
    <w:rsid w:val="0074675C"/>
    <w:rsid w:val="00751074"/>
    <w:rsid w:val="0075531C"/>
    <w:rsid w:val="00756067"/>
    <w:rsid w:val="00757B14"/>
    <w:rsid w:val="00767E77"/>
    <w:rsid w:val="0077572A"/>
    <w:rsid w:val="00776D40"/>
    <w:rsid w:val="007A15C9"/>
    <w:rsid w:val="007A4FDD"/>
    <w:rsid w:val="007B0EE3"/>
    <w:rsid w:val="007B6167"/>
    <w:rsid w:val="007B7052"/>
    <w:rsid w:val="007C0119"/>
    <w:rsid w:val="007C522E"/>
    <w:rsid w:val="007C60DA"/>
    <w:rsid w:val="007C778C"/>
    <w:rsid w:val="007D0978"/>
    <w:rsid w:val="007D0C24"/>
    <w:rsid w:val="007D346B"/>
    <w:rsid w:val="007D359B"/>
    <w:rsid w:val="007D412D"/>
    <w:rsid w:val="007D731B"/>
    <w:rsid w:val="007E11EA"/>
    <w:rsid w:val="007E7E5D"/>
    <w:rsid w:val="007F1741"/>
    <w:rsid w:val="007F2E3B"/>
    <w:rsid w:val="007F419D"/>
    <w:rsid w:val="007F5FB3"/>
    <w:rsid w:val="00810F89"/>
    <w:rsid w:val="0081193E"/>
    <w:rsid w:val="008250B8"/>
    <w:rsid w:val="00831830"/>
    <w:rsid w:val="00833991"/>
    <w:rsid w:val="00835C94"/>
    <w:rsid w:val="00835CB3"/>
    <w:rsid w:val="0083702F"/>
    <w:rsid w:val="00845385"/>
    <w:rsid w:val="00846F09"/>
    <w:rsid w:val="008613B3"/>
    <w:rsid w:val="00870C76"/>
    <w:rsid w:val="008737A5"/>
    <w:rsid w:val="00881E5A"/>
    <w:rsid w:val="00883C8A"/>
    <w:rsid w:val="0088663B"/>
    <w:rsid w:val="00886AD6"/>
    <w:rsid w:val="00887F64"/>
    <w:rsid w:val="00891D2E"/>
    <w:rsid w:val="00892128"/>
    <w:rsid w:val="00892614"/>
    <w:rsid w:val="0089794F"/>
    <w:rsid w:val="008A0FFB"/>
    <w:rsid w:val="008B0AA3"/>
    <w:rsid w:val="008B31FE"/>
    <w:rsid w:val="008B45E1"/>
    <w:rsid w:val="008B573E"/>
    <w:rsid w:val="008C1F7B"/>
    <w:rsid w:val="008C4971"/>
    <w:rsid w:val="008D4BD1"/>
    <w:rsid w:val="008E36F7"/>
    <w:rsid w:val="008E55B3"/>
    <w:rsid w:val="008E5BA3"/>
    <w:rsid w:val="008E5BDC"/>
    <w:rsid w:val="008E7449"/>
    <w:rsid w:val="008F0201"/>
    <w:rsid w:val="00901C67"/>
    <w:rsid w:val="00903633"/>
    <w:rsid w:val="00917260"/>
    <w:rsid w:val="009206BF"/>
    <w:rsid w:val="009276F2"/>
    <w:rsid w:val="00931721"/>
    <w:rsid w:val="00936786"/>
    <w:rsid w:val="009455B2"/>
    <w:rsid w:val="009601CD"/>
    <w:rsid w:val="009627DB"/>
    <w:rsid w:val="00970CE1"/>
    <w:rsid w:val="00973689"/>
    <w:rsid w:val="009777D4"/>
    <w:rsid w:val="00977C47"/>
    <w:rsid w:val="009810B0"/>
    <w:rsid w:val="009835F4"/>
    <w:rsid w:val="00991306"/>
    <w:rsid w:val="009920CC"/>
    <w:rsid w:val="009A09EC"/>
    <w:rsid w:val="009A14B7"/>
    <w:rsid w:val="009A2862"/>
    <w:rsid w:val="009A555E"/>
    <w:rsid w:val="009A620A"/>
    <w:rsid w:val="009B41F1"/>
    <w:rsid w:val="009B6B21"/>
    <w:rsid w:val="009C6842"/>
    <w:rsid w:val="009D15D3"/>
    <w:rsid w:val="009D616B"/>
    <w:rsid w:val="009D75C3"/>
    <w:rsid w:val="009E5306"/>
    <w:rsid w:val="009F725A"/>
    <w:rsid w:val="009F7490"/>
    <w:rsid w:val="009F7E88"/>
    <w:rsid w:val="00A02453"/>
    <w:rsid w:val="00A132A4"/>
    <w:rsid w:val="00A20A73"/>
    <w:rsid w:val="00A21E2D"/>
    <w:rsid w:val="00A22165"/>
    <w:rsid w:val="00A25DED"/>
    <w:rsid w:val="00A30C92"/>
    <w:rsid w:val="00A33B6C"/>
    <w:rsid w:val="00A34E32"/>
    <w:rsid w:val="00A36A52"/>
    <w:rsid w:val="00A4579D"/>
    <w:rsid w:val="00A4711F"/>
    <w:rsid w:val="00A4775A"/>
    <w:rsid w:val="00A50875"/>
    <w:rsid w:val="00A50A3A"/>
    <w:rsid w:val="00A60D9A"/>
    <w:rsid w:val="00A6200D"/>
    <w:rsid w:val="00A63109"/>
    <w:rsid w:val="00A7349F"/>
    <w:rsid w:val="00A74150"/>
    <w:rsid w:val="00A75644"/>
    <w:rsid w:val="00A776E3"/>
    <w:rsid w:val="00A77F45"/>
    <w:rsid w:val="00A827BC"/>
    <w:rsid w:val="00A85EBE"/>
    <w:rsid w:val="00A868D5"/>
    <w:rsid w:val="00A87953"/>
    <w:rsid w:val="00AA03A1"/>
    <w:rsid w:val="00AA2F00"/>
    <w:rsid w:val="00AA6CAF"/>
    <w:rsid w:val="00AB6A67"/>
    <w:rsid w:val="00AB72F8"/>
    <w:rsid w:val="00AC50D8"/>
    <w:rsid w:val="00AD39FD"/>
    <w:rsid w:val="00AE48CC"/>
    <w:rsid w:val="00AE62BB"/>
    <w:rsid w:val="00AE6F0C"/>
    <w:rsid w:val="00AE7587"/>
    <w:rsid w:val="00AF26BE"/>
    <w:rsid w:val="00B02BE1"/>
    <w:rsid w:val="00B02E6A"/>
    <w:rsid w:val="00B0367D"/>
    <w:rsid w:val="00B050DC"/>
    <w:rsid w:val="00B11B13"/>
    <w:rsid w:val="00B14585"/>
    <w:rsid w:val="00B15D9E"/>
    <w:rsid w:val="00B17630"/>
    <w:rsid w:val="00B17636"/>
    <w:rsid w:val="00B2056A"/>
    <w:rsid w:val="00B212AB"/>
    <w:rsid w:val="00B24EC1"/>
    <w:rsid w:val="00B260C8"/>
    <w:rsid w:val="00B2659E"/>
    <w:rsid w:val="00B303B2"/>
    <w:rsid w:val="00B30E92"/>
    <w:rsid w:val="00B312B7"/>
    <w:rsid w:val="00B32F54"/>
    <w:rsid w:val="00B37BFA"/>
    <w:rsid w:val="00B5013E"/>
    <w:rsid w:val="00B524E9"/>
    <w:rsid w:val="00B5288A"/>
    <w:rsid w:val="00B56500"/>
    <w:rsid w:val="00B66490"/>
    <w:rsid w:val="00B71D41"/>
    <w:rsid w:val="00B72E3D"/>
    <w:rsid w:val="00B74469"/>
    <w:rsid w:val="00B7776F"/>
    <w:rsid w:val="00B80BA0"/>
    <w:rsid w:val="00B870B2"/>
    <w:rsid w:val="00B92565"/>
    <w:rsid w:val="00B93F07"/>
    <w:rsid w:val="00B968FA"/>
    <w:rsid w:val="00BA4A34"/>
    <w:rsid w:val="00BA4AE4"/>
    <w:rsid w:val="00BA4F9E"/>
    <w:rsid w:val="00BB5897"/>
    <w:rsid w:val="00BB5B86"/>
    <w:rsid w:val="00BC1AA3"/>
    <w:rsid w:val="00BC1DD3"/>
    <w:rsid w:val="00BC5B53"/>
    <w:rsid w:val="00BC66F2"/>
    <w:rsid w:val="00BC6C25"/>
    <w:rsid w:val="00BC70E9"/>
    <w:rsid w:val="00BC7176"/>
    <w:rsid w:val="00BD3C42"/>
    <w:rsid w:val="00BD44DD"/>
    <w:rsid w:val="00BD5FA9"/>
    <w:rsid w:val="00BD613B"/>
    <w:rsid w:val="00BF1326"/>
    <w:rsid w:val="00C05F05"/>
    <w:rsid w:val="00C0738A"/>
    <w:rsid w:val="00C16791"/>
    <w:rsid w:val="00C202EE"/>
    <w:rsid w:val="00C32071"/>
    <w:rsid w:val="00C3434C"/>
    <w:rsid w:val="00C42474"/>
    <w:rsid w:val="00C44F6F"/>
    <w:rsid w:val="00C5568C"/>
    <w:rsid w:val="00C60892"/>
    <w:rsid w:val="00C62092"/>
    <w:rsid w:val="00C6294F"/>
    <w:rsid w:val="00C71DD9"/>
    <w:rsid w:val="00C761D4"/>
    <w:rsid w:val="00C77064"/>
    <w:rsid w:val="00C77DA6"/>
    <w:rsid w:val="00C877C6"/>
    <w:rsid w:val="00C87B8E"/>
    <w:rsid w:val="00C92898"/>
    <w:rsid w:val="00C93CE7"/>
    <w:rsid w:val="00CA0A0C"/>
    <w:rsid w:val="00CA691E"/>
    <w:rsid w:val="00CB2BA2"/>
    <w:rsid w:val="00CB4961"/>
    <w:rsid w:val="00CB5AED"/>
    <w:rsid w:val="00CC1E21"/>
    <w:rsid w:val="00CC28D8"/>
    <w:rsid w:val="00CD5F5B"/>
    <w:rsid w:val="00CD7939"/>
    <w:rsid w:val="00CE2F36"/>
    <w:rsid w:val="00CE55FF"/>
    <w:rsid w:val="00CE5949"/>
    <w:rsid w:val="00CF17C7"/>
    <w:rsid w:val="00CF3CC6"/>
    <w:rsid w:val="00CF6128"/>
    <w:rsid w:val="00D07E26"/>
    <w:rsid w:val="00D134B2"/>
    <w:rsid w:val="00D20EAB"/>
    <w:rsid w:val="00D23ECD"/>
    <w:rsid w:val="00D3173F"/>
    <w:rsid w:val="00D3722F"/>
    <w:rsid w:val="00D42B51"/>
    <w:rsid w:val="00D42DF2"/>
    <w:rsid w:val="00D441FC"/>
    <w:rsid w:val="00D600BE"/>
    <w:rsid w:val="00D61234"/>
    <w:rsid w:val="00D668EC"/>
    <w:rsid w:val="00D67C24"/>
    <w:rsid w:val="00D71403"/>
    <w:rsid w:val="00D729DE"/>
    <w:rsid w:val="00D82D19"/>
    <w:rsid w:val="00D841B1"/>
    <w:rsid w:val="00D84765"/>
    <w:rsid w:val="00D85BFB"/>
    <w:rsid w:val="00D8631D"/>
    <w:rsid w:val="00D86626"/>
    <w:rsid w:val="00D92B74"/>
    <w:rsid w:val="00DA5438"/>
    <w:rsid w:val="00DB1E8D"/>
    <w:rsid w:val="00DB639E"/>
    <w:rsid w:val="00DB7D07"/>
    <w:rsid w:val="00DC2067"/>
    <w:rsid w:val="00DC5E36"/>
    <w:rsid w:val="00DC7B36"/>
    <w:rsid w:val="00DD0B8A"/>
    <w:rsid w:val="00DD231F"/>
    <w:rsid w:val="00DD2965"/>
    <w:rsid w:val="00DD7C6E"/>
    <w:rsid w:val="00DE4FBE"/>
    <w:rsid w:val="00DF023B"/>
    <w:rsid w:val="00DF5811"/>
    <w:rsid w:val="00E11371"/>
    <w:rsid w:val="00E12F40"/>
    <w:rsid w:val="00E1457B"/>
    <w:rsid w:val="00E23C66"/>
    <w:rsid w:val="00E271BC"/>
    <w:rsid w:val="00E2788F"/>
    <w:rsid w:val="00E337F5"/>
    <w:rsid w:val="00E3700C"/>
    <w:rsid w:val="00E40493"/>
    <w:rsid w:val="00E41C09"/>
    <w:rsid w:val="00E41E72"/>
    <w:rsid w:val="00E42088"/>
    <w:rsid w:val="00E52568"/>
    <w:rsid w:val="00E5329A"/>
    <w:rsid w:val="00E5662B"/>
    <w:rsid w:val="00E5727B"/>
    <w:rsid w:val="00E6418F"/>
    <w:rsid w:val="00E768B9"/>
    <w:rsid w:val="00E802D6"/>
    <w:rsid w:val="00E87533"/>
    <w:rsid w:val="00E90752"/>
    <w:rsid w:val="00E938C3"/>
    <w:rsid w:val="00EA05CF"/>
    <w:rsid w:val="00EA27D2"/>
    <w:rsid w:val="00EA7C85"/>
    <w:rsid w:val="00ED689D"/>
    <w:rsid w:val="00EE3A33"/>
    <w:rsid w:val="00EE6897"/>
    <w:rsid w:val="00EE6BA7"/>
    <w:rsid w:val="00EF0E53"/>
    <w:rsid w:val="00F0089F"/>
    <w:rsid w:val="00F01F34"/>
    <w:rsid w:val="00F13348"/>
    <w:rsid w:val="00F16F62"/>
    <w:rsid w:val="00F20E5C"/>
    <w:rsid w:val="00F23A41"/>
    <w:rsid w:val="00F26561"/>
    <w:rsid w:val="00F273D9"/>
    <w:rsid w:val="00F3687A"/>
    <w:rsid w:val="00F40C5A"/>
    <w:rsid w:val="00F46395"/>
    <w:rsid w:val="00F4703B"/>
    <w:rsid w:val="00F527C2"/>
    <w:rsid w:val="00F5641A"/>
    <w:rsid w:val="00F57BD7"/>
    <w:rsid w:val="00F7123D"/>
    <w:rsid w:val="00F71BDA"/>
    <w:rsid w:val="00F72C9C"/>
    <w:rsid w:val="00F779D0"/>
    <w:rsid w:val="00F82AC3"/>
    <w:rsid w:val="00F843A1"/>
    <w:rsid w:val="00F852C1"/>
    <w:rsid w:val="00F87D28"/>
    <w:rsid w:val="00FA4BC4"/>
    <w:rsid w:val="00FA6BE9"/>
    <w:rsid w:val="00FA7544"/>
    <w:rsid w:val="00FC0B71"/>
    <w:rsid w:val="00FD0C7C"/>
    <w:rsid w:val="00FD7AE0"/>
    <w:rsid w:val="00FE0721"/>
    <w:rsid w:val="00FE4124"/>
    <w:rsid w:val="00FE448B"/>
    <w:rsid w:val="00FE53E8"/>
    <w:rsid w:val="00FF1EA5"/>
    <w:rsid w:val="00FF7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EFD903"/>
  <w15:docId w15:val="{F0397EAF-FA51-491F-8DC9-7770C99B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68EC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668EC"/>
    <w:pPr>
      <w:jc w:val="center"/>
    </w:pPr>
    <w:rPr>
      <w:b/>
      <w:bCs/>
    </w:rPr>
  </w:style>
  <w:style w:type="paragraph" w:styleId="Header">
    <w:name w:val="header"/>
    <w:basedOn w:val="Normal"/>
    <w:link w:val="HeaderChar"/>
    <w:rsid w:val="00D668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668E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D5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qFormat/>
    <w:rsid w:val="00FE448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FE448B"/>
    <w:rPr>
      <w:rFonts w:ascii="Cambria" w:eastAsia="Times New Roman" w:hAnsi="Cambria" w:cs="Times New Roman"/>
      <w:sz w:val="24"/>
      <w:szCs w:val="24"/>
    </w:rPr>
  </w:style>
  <w:style w:type="character" w:customStyle="1" w:styleId="HeaderChar">
    <w:name w:val="Header Char"/>
    <w:link w:val="Header"/>
    <w:rsid w:val="0020041D"/>
    <w:rPr>
      <w:sz w:val="24"/>
      <w:szCs w:val="24"/>
    </w:rPr>
  </w:style>
  <w:style w:type="paragraph" w:styleId="BalloonText">
    <w:name w:val="Balloon Text"/>
    <w:basedOn w:val="Normal"/>
    <w:link w:val="BalloonTextChar"/>
    <w:rsid w:val="00E40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049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40E9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6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ndexam.Mec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414BA-4374-401B-99D7-2D7958EF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endexam.Mech.dot</Template>
  <TotalTime>1150</TotalTime>
  <Pages>2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</vt:lpstr>
    </vt:vector>
  </TitlesOfParts>
  <Company>mit, manipal</Company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</dc:title>
  <dc:creator>Sathisha Shetty</dc:creator>
  <cp:lastModifiedBy>Raghupathi Pai</cp:lastModifiedBy>
  <cp:revision>16</cp:revision>
  <cp:lastPrinted>2024-01-02T04:07:00Z</cp:lastPrinted>
  <dcterms:created xsi:type="dcterms:W3CDTF">2025-07-30T10:57:00Z</dcterms:created>
  <dcterms:modified xsi:type="dcterms:W3CDTF">2025-08-15T04:48:00Z</dcterms:modified>
</cp:coreProperties>
</file>